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E8" w:rsidRDefault="001A20E8" w:rsidP="007869DA">
      <w:pPr>
        <w:pStyle w:val="Default"/>
        <w:rPr>
          <w:bCs/>
        </w:rPr>
      </w:pPr>
      <w:r w:rsidRPr="005B27EA">
        <w:rPr>
          <w:bCs/>
        </w:rPr>
        <w:t>Splitsko dalmatinska županija</w:t>
      </w:r>
    </w:p>
    <w:p w:rsidR="001A20E8" w:rsidRDefault="001A20E8" w:rsidP="007869DA">
      <w:pPr>
        <w:pStyle w:val="Default"/>
        <w:rPr>
          <w:bCs/>
        </w:rPr>
      </w:pPr>
      <w:r>
        <w:rPr>
          <w:bCs/>
        </w:rPr>
        <w:t>UO za društvene djelatnosti</w:t>
      </w:r>
    </w:p>
    <w:p w:rsidR="001A20E8" w:rsidRPr="005B27EA" w:rsidRDefault="001A20E8" w:rsidP="007869DA">
      <w:pPr>
        <w:pStyle w:val="Default"/>
        <w:rPr>
          <w:bCs/>
          <w:i/>
        </w:rPr>
      </w:pPr>
      <w:r w:rsidRPr="005B27EA">
        <w:rPr>
          <w:bCs/>
          <w:i/>
        </w:rPr>
        <w:t>Natječaj : Programi i projekti udruga namijenjeni zadovoljavanju javnih potreba iz područja kulture</w:t>
      </w:r>
      <w:r>
        <w:rPr>
          <w:bCs/>
          <w:i/>
        </w:rPr>
        <w:t xml:space="preserve"> i tehničke kulture,</w:t>
      </w:r>
      <w:r w:rsidRPr="005B27EA">
        <w:rPr>
          <w:bCs/>
          <w:i/>
        </w:rPr>
        <w:t xml:space="preserve"> strukovnih i ostalih udruga             </w:t>
      </w:r>
    </w:p>
    <w:p w:rsidR="001A20E8" w:rsidRPr="005B27EA" w:rsidRDefault="001A20E8" w:rsidP="007869DA">
      <w:pPr>
        <w:pStyle w:val="Default"/>
        <w:rPr>
          <w:bCs/>
          <w:i/>
        </w:rPr>
      </w:pPr>
      <w:r w:rsidRPr="005B27EA"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Pr="005B27EA">
        <w:rPr>
          <w:bCs/>
          <w:i/>
        </w:rPr>
        <w:t xml:space="preserve">Obrazac 3.1.   </w:t>
      </w: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985"/>
        <w:gridCol w:w="850"/>
        <w:gridCol w:w="33"/>
        <w:gridCol w:w="4599"/>
      </w:tblGrid>
      <w:tr w:rsidR="001A20E8" w:rsidRPr="00850014" w:rsidTr="0074577A">
        <w:trPr>
          <w:trHeight w:val="407"/>
        </w:trPr>
        <w:tc>
          <w:tcPr>
            <w:tcW w:w="10444" w:type="dxa"/>
            <w:gridSpan w:val="5"/>
            <w:tcBorders>
              <w:top w:val="nil"/>
              <w:left w:val="nil"/>
              <w:right w:val="nil"/>
            </w:tcBorders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PRIJAVITELJU</w:t>
            </w: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733851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733851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1A20E8" w:rsidRPr="00850014" w:rsidTr="0074577A">
        <w:trPr>
          <w:trHeight w:val="420"/>
        </w:trPr>
        <w:tc>
          <w:tcPr>
            <w:tcW w:w="4962" w:type="dxa"/>
            <w:gridSpan w:val="2"/>
          </w:tcPr>
          <w:p w:rsidR="001A20E8" w:rsidRDefault="001A20E8" w:rsidP="00222405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1A20E8" w:rsidRPr="00C23391" w:rsidRDefault="001A20E8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</w:tcPr>
          <w:p w:rsidR="001A20E8" w:rsidRDefault="001A20E8" w:rsidP="00C23391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1A20E8" w:rsidRPr="00850014" w:rsidRDefault="001A20E8" w:rsidP="00C23391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420"/>
        </w:trPr>
        <w:tc>
          <w:tcPr>
            <w:tcW w:w="4962" w:type="dxa"/>
            <w:gridSpan w:val="2"/>
          </w:tcPr>
          <w:p w:rsidR="001A20E8" w:rsidRPr="00850014" w:rsidRDefault="001A20E8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1A20E8" w:rsidRDefault="001A20E8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:rsidR="001A20E8" w:rsidRPr="00C23391" w:rsidRDefault="001A20E8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</w:tcPr>
          <w:p w:rsidR="001A20E8" w:rsidRPr="00850014" w:rsidRDefault="001A20E8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1A20E8" w:rsidRDefault="001A20E8" w:rsidP="00C23391">
            <w:pPr>
              <w:pStyle w:val="Heading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:rsidR="001A20E8" w:rsidRPr="00C23391" w:rsidRDefault="001A20E8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prijavitelja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345"/>
        </w:trPr>
        <w:tc>
          <w:tcPr>
            <w:tcW w:w="2977" w:type="dxa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</w:p>
        </w:tc>
        <w:tc>
          <w:tcPr>
            <w:tcW w:w="4599" w:type="dxa"/>
          </w:tcPr>
          <w:p w:rsidR="001A20E8" w:rsidRPr="00850014" w:rsidRDefault="001A20E8" w:rsidP="006F3917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1A20E8" w:rsidRPr="00850014" w:rsidTr="0074577A">
        <w:trPr>
          <w:trHeight w:val="345"/>
        </w:trPr>
        <w:tc>
          <w:tcPr>
            <w:tcW w:w="2977" w:type="dxa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68" w:type="dxa"/>
            <w:gridSpan w:val="3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99" w:type="dxa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1A20E8" w:rsidRPr="00850014" w:rsidTr="0074577A">
        <w:trPr>
          <w:trHeight w:val="420"/>
        </w:trPr>
        <w:tc>
          <w:tcPr>
            <w:tcW w:w="10444" w:type="dxa"/>
            <w:gridSpan w:val="5"/>
          </w:tcPr>
          <w:p w:rsidR="001A20E8" w:rsidRPr="00F66D13" w:rsidRDefault="001A20E8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F66D13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1.9.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Broj u Registru udruga </w:t>
            </w:r>
            <w:r w:rsidRPr="0082632F">
              <w:rPr>
                <w:rFonts w:ascii="Arial Narrow" w:hAnsi="Arial Narrow"/>
                <w:b/>
                <w:bCs/>
                <w:sz w:val="22"/>
                <w:szCs w:val="22"/>
                <w:highlight w:val="yellow"/>
                <w:lang w:val="hr-HR"/>
              </w:rPr>
              <w:t>(ili drugom odgovarajućem registru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1A20E8" w:rsidRPr="00850014" w:rsidTr="0074577A">
        <w:trPr>
          <w:trHeight w:val="420"/>
        </w:trPr>
        <w:tc>
          <w:tcPr>
            <w:tcW w:w="10444" w:type="dxa"/>
            <w:gridSpan w:val="5"/>
          </w:tcPr>
          <w:p w:rsidR="001A20E8" w:rsidRPr="00850014" w:rsidRDefault="001A20E8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420"/>
        </w:trPr>
        <w:tc>
          <w:tcPr>
            <w:tcW w:w="10444" w:type="dxa"/>
            <w:gridSpan w:val="5"/>
          </w:tcPr>
          <w:p w:rsidR="001A20E8" w:rsidRPr="00850014" w:rsidRDefault="001A20E8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10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1A20E8" w:rsidRPr="00850014" w:rsidTr="0074577A">
        <w:trPr>
          <w:trHeight w:val="420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345"/>
        </w:trPr>
        <w:tc>
          <w:tcPr>
            <w:tcW w:w="2977" w:type="dxa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članova:</w:t>
            </w:r>
          </w:p>
        </w:tc>
        <w:tc>
          <w:tcPr>
            <w:tcW w:w="2835" w:type="dxa"/>
            <w:gridSpan w:val="2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2.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32" w:type="dxa"/>
            <w:gridSpan w:val="2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1A20E8" w:rsidRPr="00850014" w:rsidTr="0074577A">
        <w:trPr>
          <w:trHeight w:val="345"/>
        </w:trPr>
        <w:tc>
          <w:tcPr>
            <w:tcW w:w="2977" w:type="dxa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35" w:type="dxa"/>
            <w:gridSpan w:val="2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632" w:type="dxa"/>
            <w:gridSpan w:val="2"/>
          </w:tcPr>
          <w:p w:rsidR="001A20E8" w:rsidRPr="00850014" w:rsidRDefault="001A20E8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3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71660D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71660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1.14.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Ostvarene nagrade i priznanja u dosadašnjem radu ( pojedinačne i skupne)</w:t>
            </w:r>
          </w:p>
        </w:tc>
      </w:tr>
      <w:tr w:rsidR="001A20E8" w:rsidRPr="00850014" w:rsidTr="0071660D">
        <w:trPr>
          <w:trHeight w:val="921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71660D" w:rsidRDefault="001A20E8" w:rsidP="00CE29C3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1.15. Opseg aktivnosti iz područja natječaja u protekloj godini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 sudjelovanje na skupovima, manifestacijama, natjecanjima odnosno organizacija istih )</w:t>
            </w:r>
          </w:p>
        </w:tc>
      </w:tr>
      <w:tr w:rsidR="001A20E8" w:rsidRPr="00850014" w:rsidTr="0071660D">
        <w:trPr>
          <w:trHeight w:val="920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1.16. Broj održanih radionica u protekloj godini u cilju promocije djelokruga rada – područja natječaja odnosno edukacije građana .</w:t>
            </w: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A20E8" w:rsidRPr="00850014" w:rsidTr="0074577A">
        <w:trPr>
          <w:trHeight w:val="297"/>
        </w:trPr>
        <w:tc>
          <w:tcPr>
            <w:tcW w:w="10444" w:type="dxa"/>
            <w:gridSpan w:val="5"/>
          </w:tcPr>
          <w:p w:rsidR="001A20E8" w:rsidRPr="00850014" w:rsidRDefault="001A20E8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7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prijavitelja):</w:t>
            </w:r>
          </w:p>
        </w:tc>
      </w:tr>
      <w:tr w:rsidR="001A20E8" w:rsidRPr="00850014" w:rsidTr="0074577A">
        <w:trPr>
          <w:trHeight w:val="285"/>
        </w:trPr>
        <w:tc>
          <w:tcPr>
            <w:tcW w:w="10444" w:type="dxa"/>
            <w:gridSpan w:val="5"/>
          </w:tcPr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1A20E8" w:rsidRPr="00850014" w:rsidTr="0074577A">
        <w:trPr>
          <w:trHeight w:val="285"/>
        </w:trPr>
        <w:tc>
          <w:tcPr>
            <w:tcW w:w="10444" w:type="dxa"/>
            <w:gridSpan w:val="5"/>
          </w:tcPr>
          <w:p w:rsidR="001A20E8" w:rsidRPr="00B16937" w:rsidRDefault="001A20E8" w:rsidP="00222405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>1</w:t>
            </w:r>
            <w:r w:rsidRPr="00F66D13">
              <w:rPr>
                <w:rFonts w:ascii="Arial Narrow" w:hAnsi="Arial Narrow"/>
                <w:b/>
                <w:sz w:val="22"/>
                <w:szCs w:val="22"/>
                <w:lang w:val="hr-HR"/>
              </w:rPr>
              <w:t>.1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8</w:t>
            </w:r>
            <w:r w:rsidRPr="00F66D13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. </w:t>
            </w:r>
            <w:r w:rsidRPr="00B16937">
              <w:rPr>
                <w:rFonts w:ascii="Arial Narrow" w:hAnsi="Arial Narrow"/>
                <w:b/>
                <w:sz w:val="22"/>
                <w:szCs w:val="22"/>
                <w:lang w:val="hr-HR"/>
              </w:rPr>
              <w:t>Prijavitelj je ispunio sve obveze iz prethodno sklopljenih ugovora o potporama iz proračuna Županije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zaokružiti)</w:t>
            </w:r>
          </w:p>
          <w:p w:rsidR="001A20E8" w:rsidRPr="00850014" w:rsidRDefault="001A20E8" w:rsidP="00222405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 xml:space="preserve">                                                                                                                               DA                          NE                                                                                               </w:t>
            </w:r>
          </w:p>
        </w:tc>
      </w:tr>
    </w:tbl>
    <w:p w:rsidR="001A20E8" w:rsidRDefault="001A20E8" w:rsidP="00A65307">
      <w:pPr>
        <w:rPr>
          <w:rFonts w:ascii="Arial Narrow" w:hAnsi="Arial Narrow"/>
          <w:sz w:val="20"/>
          <w:szCs w:val="20"/>
          <w:lang w:val="hr-HR"/>
        </w:rPr>
      </w:pPr>
    </w:p>
    <w:p w:rsidR="001A20E8" w:rsidRDefault="001A20E8" w:rsidP="00A65307">
      <w:pPr>
        <w:rPr>
          <w:rFonts w:ascii="Arial Narrow" w:hAnsi="Arial Narrow"/>
          <w:sz w:val="20"/>
          <w:szCs w:val="20"/>
          <w:lang w:val="hr-HR"/>
        </w:rPr>
      </w:pPr>
    </w:p>
    <w:p w:rsidR="001A20E8" w:rsidRPr="00FA351B" w:rsidRDefault="001A20E8" w:rsidP="00A65307">
      <w:pPr>
        <w:rPr>
          <w:rFonts w:ascii="Calibri" w:hAnsi="Calibri"/>
          <w:sz w:val="20"/>
          <w:szCs w:val="20"/>
          <w:lang w:val="hr-HR"/>
        </w:rPr>
      </w:pPr>
    </w:p>
    <w:p w:rsidR="001A20E8" w:rsidRDefault="001A20E8" w:rsidP="00AF1558">
      <w:pPr>
        <w:rPr>
          <w:rFonts w:ascii="Calibri" w:hAnsi="Calibri"/>
          <w:lang w:val="hr-HR"/>
        </w:rPr>
      </w:pPr>
    </w:p>
    <w:p w:rsidR="001A20E8" w:rsidRPr="00FA351B" w:rsidRDefault="001A20E8" w:rsidP="00FA351B">
      <w:pPr>
        <w:rPr>
          <w:rFonts w:ascii="Calibri" w:hAnsi="Calibri"/>
          <w:lang w:val="hr-HR"/>
        </w:rPr>
      </w:pPr>
    </w:p>
    <w:p w:rsidR="001A20E8" w:rsidRPr="00FA351B" w:rsidRDefault="001A20E8" w:rsidP="00FA351B">
      <w:pPr>
        <w:rPr>
          <w:rFonts w:ascii="Calibri" w:hAnsi="Calibri"/>
          <w:lang w:val="hr-HR"/>
        </w:rPr>
      </w:pPr>
      <w:r w:rsidRPr="00FA351B">
        <w:rPr>
          <w:rFonts w:ascii="Calibri" w:hAnsi="Calibri"/>
          <w:lang w:val="hr-HR"/>
        </w:rPr>
        <w:t>U __________________, ________ 2016.g.</w:t>
      </w:r>
    </w:p>
    <w:p w:rsidR="001A20E8" w:rsidRPr="00FA351B" w:rsidRDefault="001A20E8" w:rsidP="00FA351B">
      <w:pPr>
        <w:rPr>
          <w:rFonts w:ascii="Calibri" w:hAnsi="Calibri"/>
          <w:lang w:val="hr-HR"/>
        </w:rPr>
      </w:pPr>
    </w:p>
    <w:p w:rsidR="001A20E8" w:rsidRPr="00FA351B" w:rsidRDefault="001A20E8" w:rsidP="00FA351B">
      <w:pPr>
        <w:rPr>
          <w:rFonts w:ascii="Calibri" w:hAnsi="Calibri"/>
          <w:lang w:val="hr-HR"/>
        </w:rPr>
      </w:pPr>
    </w:p>
    <w:p w:rsidR="001A20E8" w:rsidRPr="00FA351B" w:rsidRDefault="001A20E8" w:rsidP="00FA351B">
      <w:pPr>
        <w:rPr>
          <w:rFonts w:ascii="Calibri" w:hAnsi="Calibri"/>
          <w:lang w:val="hr-HR"/>
        </w:rPr>
      </w:pPr>
    </w:p>
    <w:p w:rsidR="001A20E8" w:rsidRDefault="001A20E8" w:rsidP="00FA351B">
      <w:pPr>
        <w:rPr>
          <w:rFonts w:ascii="Calibri" w:hAnsi="Calibri"/>
          <w:lang w:val="hr-HR"/>
        </w:rPr>
      </w:pPr>
      <w:r w:rsidRPr="00FA351B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 xml:space="preserve">Svojim potpisom potvrđujem  podnošenje prijave na natječaj  </w:t>
      </w:r>
      <w:r>
        <w:rPr>
          <w:rFonts w:ascii="Calibri" w:hAnsi="Calibri"/>
          <w:lang w:val="hr-HR"/>
        </w:rPr>
        <w:t>Splitsko dalmatinske županije</w:t>
      </w:r>
      <w:r w:rsidRPr="00AF1558">
        <w:rPr>
          <w:rFonts w:ascii="Calibri" w:hAnsi="Calibri"/>
          <w:lang w:val="hr-HR"/>
        </w:rPr>
        <w:t xml:space="preserve"> :</w:t>
      </w:r>
    </w:p>
    <w:p w:rsidR="001A20E8" w:rsidRPr="00AF1558" w:rsidRDefault="001A20E8" w:rsidP="00FA351B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„Programi i projekti udruga namijenjeni zadovoljavanju javnih potreba iz područja,kulture, strukovnih i ostalih udruga „</w:t>
      </w:r>
    </w:p>
    <w:p w:rsidR="001A20E8" w:rsidRPr="00AF1558" w:rsidRDefault="001A20E8" w:rsidP="00FA351B">
      <w:pPr>
        <w:rPr>
          <w:rFonts w:ascii="Calibri" w:hAnsi="Calibri"/>
          <w:lang w:val="hr-HR"/>
        </w:rPr>
      </w:pPr>
    </w:p>
    <w:p w:rsidR="001A20E8" w:rsidRPr="00AF1558" w:rsidRDefault="001A20E8" w:rsidP="00FA351B">
      <w:pPr>
        <w:rPr>
          <w:rFonts w:ascii="Calibri" w:hAnsi="Calibri"/>
          <w:lang w:val="hr-HR"/>
        </w:rPr>
      </w:pPr>
    </w:p>
    <w:p w:rsidR="001A20E8" w:rsidRPr="00F51286" w:rsidRDefault="001A20E8" w:rsidP="00FA351B">
      <w:pPr>
        <w:rPr>
          <w:rFonts w:ascii="Calibri" w:hAnsi="Calibri"/>
          <w:i/>
          <w:lang w:val="hr-HR"/>
        </w:rPr>
      </w:pP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  <w:t xml:space="preserve">                                                                                        </w:t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AF1558">
        <w:rPr>
          <w:rFonts w:ascii="Calibri" w:hAnsi="Calibri"/>
          <w:lang w:val="hr-HR"/>
        </w:rPr>
        <w:tab/>
      </w:r>
      <w:r w:rsidRPr="00F51286">
        <w:rPr>
          <w:rFonts w:ascii="Calibri" w:hAnsi="Calibri"/>
          <w:i/>
          <w:lang w:val="hr-HR"/>
        </w:rPr>
        <w:t>Ime i prezime ovlaštene osobe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      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</w:t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>_______________________________</w:t>
      </w:r>
    </w:p>
    <w:p w:rsidR="001A20E8" w:rsidRPr="00F51286" w:rsidRDefault="001A20E8" w:rsidP="00FA351B">
      <w:pPr>
        <w:ind w:left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 xml:space="preserve">                                             M. P.                 </w:t>
      </w:r>
    </w:p>
    <w:p w:rsidR="001A20E8" w:rsidRPr="00F51286" w:rsidRDefault="001A20E8" w:rsidP="00FA351B">
      <w:pPr>
        <w:ind w:left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Funkcija ovlaštene osobe</w:t>
      </w:r>
    </w:p>
    <w:p w:rsidR="001A20E8" w:rsidRPr="00F51286" w:rsidRDefault="001A20E8" w:rsidP="00FA351B">
      <w:pPr>
        <w:ind w:left="708"/>
        <w:rPr>
          <w:rFonts w:ascii="Calibri" w:hAnsi="Calibri"/>
          <w:i/>
          <w:lang w:val="hr-HR"/>
        </w:rPr>
      </w:pPr>
    </w:p>
    <w:p w:rsidR="001A20E8" w:rsidRPr="00F51286" w:rsidRDefault="001A20E8" w:rsidP="00FA351B">
      <w:pPr>
        <w:ind w:left="424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>_______________________________</w:t>
      </w:r>
    </w:p>
    <w:p w:rsidR="001A20E8" w:rsidRPr="00F51286" w:rsidRDefault="001A20E8" w:rsidP="00FA351B">
      <w:pPr>
        <w:ind w:left="4248"/>
        <w:rPr>
          <w:rFonts w:ascii="Calibri" w:hAnsi="Calibri"/>
          <w:i/>
          <w:lang w:val="hr-HR"/>
        </w:rPr>
      </w:pPr>
    </w:p>
    <w:p w:rsidR="001A20E8" w:rsidRPr="00F51286" w:rsidRDefault="001A20E8" w:rsidP="00FA351B">
      <w:pPr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</w:r>
      <w:r w:rsidRPr="00F51286">
        <w:rPr>
          <w:rFonts w:ascii="Calibri" w:hAnsi="Calibri"/>
          <w:i/>
          <w:lang w:val="hr-HR"/>
        </w:rPr>
        <w:tab/>
        <w:t xml:space="preserve">   Vlastoručni potpis ovlaštene osobe</w:t>
      </w:r>
    </w:p>
    <w:p w:rsidR="001A20E8" w:rsidRPr="00F51286" w:rsidRDefault="001A20E8" w:rsidP="00FA351B">
      <w:pPr>
        <w:rPr>
          <w:rFonts w:ascii="Calibri" w:hAnsi="Calibri"/>
          <w:i/>
          <w:lang w:val="hr-HR"/>
        </w:rPr>
      </w:pPr>
    </w:p>
    <w:p w:rsidR="001A20E8" w:rsidRPr="00F51286" w:rsidRDefault="001A20E8" w:rsidP="00FA351B">
      <w:pPr>
        <w:ind w:left="3540" w:firstLine="708"/>
        <w:rPr>
          <w:rFonts w:ascii="Calibri" w:hAnsi="Calibri"/>
          <w:i/>
          <w:lang w:val="hr-HR"/>
        </w:rPr>
      </w:pPr>
      <w:r w:rsidRPr="00F51286">
        <w:rPr>
          <w:rFonts w:ascii="Calibri" w:hAnsi="Calibri"/>
          <w:i/>
          <w:lang w:val="hr-HR"/>
        </w:rPr>
        <w:t>_______________________________</w:t>
      </w:r>
    </w:p>
    <w:p w:rsidR="001A20E8" w:rsidRPr="00AF1558" w:rsidRDefault="001A20E8" w:rsidP="00FA351B">
      <w:pPr>
        <w:rPr>
          <w:lang w:val="hr-HR"/>
        </w:rPr>
      </w:pPr>
    </w:p>
    <w:p w:rsidR="001A20E8" w:rsidRDefault="001A20E8" w:rsidP="00FA351B"/>
    <w:p w:rsidR="001A20E8" w:rsidRDefault="001A20E8" w:rsidP="00A65307">
      <w:pPr>
        <w:rPr>
          <w:rFonts w:ascii="Arial Narrow" w:hAnsi="Arial Narrow"/>
          <w:sz w:val="20"/>
          <w:szCs w:val="20"/>
          <w:lang w:val="hr-HR"/>
        </w:rPr>
      </w:pPr>
    </w:p>
    <w:sectPr w:rsidR="001A20E8" w:rsidSect="00222405"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E8" w:rsidRDefault="001A20E8" w:rsidP="00850014">
      <w:r>
        <w:separator/>
      </w:r>
    </w:p>
  </w:endnote>
  <w:endnote w:type="continuationSeparator" w:id="0">
    <w:p w:rsidR="001A20E8" w:rsidRDefault="001A20E8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E8" w:rsidRDefault="001A20E8" w:rsidP="00850014">
      <w:r>
        <w:separator/>
      </w:r>
    </w:p>
  </w:footnote>
  <w:footnote w:type="continuationSeparator" w:id="0">
    <w:p w:rsidR="001A20E8" w:rsidRDefault="001A20E8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3936F5"/>
    <w:multiLevelType w:val="hybridMultilevel"/>
    <w:tmpl w:val="4566D24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32DA4"/>
    <w:rsid w:val="0006474A"/>
    <w:rsid w:val="000E2728"/>
    <w:rsid w:val="000F0717"/>
    <w:rsid w:val="001212FB"/>
    <w:rsid w:val="00154E5B"/>
    <w:rsid w:val="001A20E8"/>
    <w:rsid w:val="001B756F"/>
    <w:rsid w:val="00203E1F"/>
    <w:rsid w:val="002045F3"/>
    <w:rsid w:val="00222405"/>
    <w:rsid w:val="00223752"/>
    <w:rsid w:val="00233644"/>
    <w:rsid w:val="002A3D9B"/>
    <w:rsid w:val="002D57D0"/>
    <w:rsid w:val="002F5172"/>
    <w:rsid w:val="00325CD7"/>
    <w:rsid w:val="003517AD"/>
    <w:rsid w:val="00365D46"/>
    <w:rsid w:val="003A495C"/>
    <w:rsid w:val="003D38CE"/>
    <w:rsid w:val="004664AB"/>
    <w:rsid w:val="0049163A"/>
    <w:rsid w:val="004C3803"/>
    <w:rsid w:val="004D7D18"/>
    <w:rsid w:val="004E1BDE"/>
    <w:rsid w:val="005212C3"/>
    <w:rsid w:val="00521DC8"/>
    <w:rsid w:val="00563F3A"/>
    <w:rsid w:val="005808CF"/>
    <w:rsid w:val="00594061"/>
    <w:rsid w:val="005B27EA"/>
    <w:rsid w:val="005D33E4"/>
    <w:rsid w:val="00621D16"/>
    <w:rsid w:val="00646603"/>
    <w:rsid w:val="00670C22"/>
    <w:rsid w:val="006808EA"/>
    <w:rsid w:val="006C6D1B"/>
    <w:rsid w:val="006F3917"/>
    <w:rsid w:val="0071660D"/>
    <w:rsid w:val="00733851"/>
    <w:rsid w:val="00743D54"/>
    <w:rsid w:val="0074577A"/>
    <w:rsid w:val="00746E87"/>
    <w:rsid w:val="00750748"/>
    <w:rsid w:val="007869DA"/>
    <w:rsid w:val="007C3FB2"/>
    <w:rsid w:val="00800E4F"/>
    <w:rsid w:val="00816BB4"/>
    <w:rsid w:val="0082632F"/>
    <w:rsid w:val="00850014"/>
    <w:rsid w:val="008C15FD"/>
    <w:rsid w:val="008D5797"/>
    <w:rsid w:val="00917B4D"/>
    <w:rsid w:val="0092463D"/>
    <w:rsid w:val="0094595D"/>
    <w:rsid w:val="0095585C"/>
    <w:rsid w:val="009A60B0"/>
    <w:rsid w:val="009A64EE"/>
    <w:rsid w:val="009B4E3F"/>
    <w:rsid w:val="009B59CB"/>
    <w:rsid w:val="009D0FE2"/>
    <w:rsid w:val="00A04091"/>
    <w:rsid w:val="00A20592"/>
    <w:rsid w:val="00A334F9"/>
    <w:rsid w:val="00A370C6"/>
    <w:rsid w:val="00A65307"/>
    <w:rsid w:val="00A667E2"/>
    <w:rsid w:val="00AD5A1F"/>
    <w:rsid w:val="00AF0230"/>
    <w:rsid w:val="00AF1558"/>
    <w:rsid w:val="00B16937"/>
    <w:rsid w:val="00B175C5"/>
    <w:rsid w:val="00B52282"/>
    <w:rsid w:val="00B63325"/>
    <w:rsid w:val="00BA41E6"/>
    <w:rsid w:val="00BC1F10"/>
    <w:rsid w:val="00BF74E6"/>
    <w:rsid w:val="00C05EE3"/>
    <w:rsid w:val="00C23391"/>
    <w:rsid w:val="00C26438"/>
    <w:rsid w:val="00C264AA"/>
    <w:rsid w:val="00C34815"/>
    <w:rsid w:val="00C55201"/>
    <w:rsid w:val="00C64791"/>
    <w:rsid w:val="00C94A6C"/>
    <w:rsid w:val="00CB056F"/>
    <w:rsid w:val="00CB10C9"/>
    <w:rsid w:val="00CB28A4"/>
    <w:rsid w:val="00CE29C3"/>
    <w:rsid w:val="00D07959"/>
    <w:rsid w:val="00D13E3A"/>
    <w:rsid w:val="00D16F34"/>
    <w:rsid w:val="00D212EB"/>
    <w:rsid w:val="00D43E7B"/>
    <w:rsid w:val="00D46FD1"/>
    <w:rsid w:val="00D762E7"/>
    <w:rsid w:val="00D76623"/>
    <w:rsid w:val="00DA6422"/>
    <w:rsid w:val="00DC1C23"/>
    <w:rsid w:val="00DC6471"/>
    <w:rsid w:val="00DF60D4"/>
    <w:rsid w:val="00E01E8F"/>
    <w:rsid w:val="00E2173F"/>
    <w:rsid w:val="00E307D8"/>
    <w:rsid w:val="00E514B1"/>
    <w:rsid w:val="00E531C9"/>
    <w:rsid w:val="00E615CC"/>
    <w:rsid w:val="00E662A9"/>
    <w:rsid w:val="00E85F24"/>
    <w:rsid w:val="00EB0347"/>
    <w:rsid w:val="00F35D38"/>
    <w:rsid w:val="00F5090F"/>
    <w:rsid w:val="00F51286"/>
    <w:rsid w:val="00F52742"/>
    <w:rsid w:val="00F65F73"/>
    <w:rsid w:val="00F66D13"/>
    <w:rsid w:val="00FA351B"/>
    <w:rsid w:val="00FC32AF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 dalmatinska županija</dc:title>
  <dc:subject/>
  <dc:creator>Silvia Crnić</dc:creator>
  <cp:keywords/>
  <dc:description/>
  <cp:lastModifiedBy>grabicm</cp:lastModifiedBy>
  <cp:revision>5</cp:revision>
  <cp:lastPrinted>2016-01-29T09:36:00Z</cp:lastPrinted>
  <dcterms:created xsi:type="dcterms:W3CDTF">2016-05-30T07:06:00Z</dcterms:created>
  <dcterms:modified xsi:type="dcterms:W3CDTF">2016-07-12T12:44:00Z</dcterms:modified>
</cp:coreProperties>
</file>