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1A" w:rsidRDefault="0091361A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Splitsko dalmatinska županija</w:t>
      </w:r>
    </w:p>
    <w:p w:rsidR="0091361A" w:rsidRDefault="0091361A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UO za društvene djelatnosti</w:t>
      </w:r>
    </w:p>
    <w:p w:rsidR="0091361A" w:rsidRDefault="0091361A" w:rsidP="00850014">
      <w:pPr>
        <w:rPr>
          <w:rFonts w:ascii="Arial Narrow" w:hAnsi="Arial Narrow"/>
          <w:i/>
          <w:lang w:val="hr-HR"/>
        </w:rPr>
      </w:pPr>
      <w:r w:rsidRPr="00196E40">
        <w:rPr>
          <w:rFonts w:ascii="Arial Narrow" w:hAnsi="Arial Narrow"/>
          <w:i/>
          <w:lang w:val="hr-HR"/>
        </w:rPr>
        <w:t>Natječaj : Programi i projekti udruga namijenjenih zadovoljavanju jav</w:t>
      </w:r>
      <w:r>
        <w:rPr>
          <w:rFonts w:ascii="Arial Narrow" w:hAnsi="Arial Narrow"/>
          <w:i/>
          <w:lang w:val="hr-HR"/>
        </w:rPr>
        <w:t xml:space="preserve">nih potreba iz područja kulture i tehničke kulture, </w:t>
      </w:r>
      <w:r w:rsidRPr="00196E40">
        <w:rPr>
          <w:rFonts w:ascii="Arial Narrow" w:hAnsi="Arial Narrow"/>
          <w:i/>
          <w:lang w:val="hr-HR"/>
        </w:rPr>
        <w:t>strukovnih i ostalih udruga</w:t>
      </w:r>
      <w:r>
        <w:rPr>
          <w:rFonts w:ascii="Arial Narrow" w:hAnsi="Arial Narrow"/>
          <w:i/>
          <w:lang w:val="hr-HR"/>
        </w:rPr>
        <w:t xml:space="preserve">                                                                                                                                                             Obrazac 3.2. </w:t>
      </w:r>
    </w:p>
    <w:p w:rsidR="0091361A" w:rsidRPr="00196E40" w:rsidRDefault="0091361A" w:rsidP="00850014">
      <w:pPr>
        <w:rPr>
          <w:rFonts w:ascii="Arial Narrow" w:hAnsi="Arial Narrow"/>
          <w:i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835"/>
        <w:gridCol w:w="1701"/>
        <w:gridCol w:w="2785"/>
      </w:tblGrid>
      <w:tr w:rsidR="0091361A" w:rsidRPr="00180FA7" w:rsidTr="00935233">
        <w:trPr>
          <w:trHeight w:val="435"/>
        </w:trPr>
        <w:tc>
          <w:tcPr>
            <w:tcW w:w="10440" w:type="dxa"/>
            <w:gridSpan w:val="4"/>
            <w:tcBorders>
              <w:top w:val="nil"/>
              <w:left w:val="nil"/>
              <w:right w:val="nil"/>
            </w:tcBorders>
          </w:tcPr>
          <w:p w:rsidR="0091361A" w:rsidRPr="00F8333E" w:rsidRDefault="0091361A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F8333E">
              <w:rPr>
                <w:rFonts w:ascii="Arial Narrow" w:hAnsi="Arial Narrow"/>
              </w:rPr>
              <w:br w:type="page"/>
            </w:r>
            <w:r w:rsidRPr="00F8333E">
              <w:rPr>
                <w:b/>
                <w:bCs/>
                <w:sz w:val="28"/>
                <w:szCs w:val="28"/>
              </w:rPr>
              <w:t xml:space="preserve">PODACI O </w:t>
            </w:r>
            <w:r>
              <w:rPr>
                <w:b/>
                <w:bCs/>
                <w:sz w:val="28"/>
                <w:szCs w:val="28"/>
              </w:rPr>
              <w:t>PROGRAMU/PROJEKTU</w:t>
            </w:r>
          </w:p>
          <w:p w:rsidR="0091361A" w:rsidRPr="00180FA7" w:rsidRDefault="0091361A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Naziv projekta/programa: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180FA7">
            <w:pPr>
              <w:tabs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Programsko područje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>(označiti područja na koja</w:t>
            </w:r>
            <w:r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se prijedlog projekta/programa odnosi):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Strukovne i ostale udruge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Muzejska djelatnost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Djelatnost fotoklubova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Izdavačka djelatnost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Scenska djelatnost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Glazbena djelatnost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180FA7" w:rsidRDefault="0091361A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Kulturno umjetnički amaterizam</w:t>
            </w:r>
          </w:p>
        </w:tc>
      </w:tr>
      <w:tr w:rsidR="0091361A" w:rsidRPr="00180FA7" w:rsidTr="00935233">
        <w:trPr>
          <w:trHeight w:val="306"/>
        </w:trPr>
        <w:tc>
          <w:tcPr>
            <w:tcW w:w="10440" w:type="dxa"/>
            <w:gridSpan w:val="4"/>
          </w:tcPr>
          <w:p w:rsidR="0091361A" w:rsidRPr="00A9411A" w:rsidRDefault="0091361A" w:rsidP="00180FA7">
            <w:pPr>
              <w:tabs>
                <w:tab w:val="left" w:leader="underscore" w:pos="8505"/>
              </w:tabs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Podrška kulturnim događanjima (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organizacija i sudjelovanje na kulturnim manifestacijama)</w:t>
            </w: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projekta/programa  </w:t>
            </w:r>
          </w:p>
        </w:tc>
      </w:tr>
      <w:tr w:rsidR="0091361A" w:rsidRPr="00180FA7" w:rsidTr="00935233">
        <w:trPr>
          <w:trHeight w:val="2730"/>
        </w:trPr>
        <w:tc>
          <w:tcPr>
            <w:tcW w:w="10440" w:type="dxa"/>
            <w:gridSpan w:val="4"/>
          </w:tcPr>
          <w:p w:rsidR="0091361A" w:rsidRDefault="0091361A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91361A" w:rsidRDefault="0091361A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91361A" w:rsidRPr="00180FA7" w:rsidRDefault="0091361A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91361A" w:rsidRPr="00180FA7" w:rsidRDefault="0091361A" w:rsidP="00BE5FAF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Default="0091361A" w:rsidP="00222405">
            <w:pPr>
              <w:jc w:val="both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projekta/programa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početak i završetak te vrijeme trajanja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/projekta )</w:t>
            </w:r>
          </w:p>
          <w:p w:rsidR="0091361A" w:rsidRPr="00180FA7" w:rsidRDefault="0091361A" w:rsidP="00222405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4C3690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projekta/programa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 programa može se dostaviti i na posebnom  dokumentu ako je potrebno zbog veličine opisa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91361A" w:rsidRPr="00180FA7" w:rsidTr="00935233">
        <w:trPr>
          <w:trHeight w:val="6263"/>
        </w:trPr>
        <w:tc>
          <w:tcPr>
            <w:tcW w:w="10440" w:type="dxa"/>
            <w:gridSpan w:val="4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418"/>
        </w:trPr>
        <w:tc>
          <w:tcPr>
            <w:tcW w:w="10440" w:type="dxa"/>
            <w:gridSpan w:val="4"/>
          </w:tcPr>
          <w:p w:rsidR="0091361A" w:rsidRPr="00180FA7" w:rsidRDefault="0091361A" w:rsidP="0076586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Ljudski resursi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 broj  osoba k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oje izvršavaju  projekt/program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opisati  njihove uloge i stručnost u provođenju projekta/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, rad volontera i sl.)</w:t>
            </w:r>
          </w:p>
        </w:tc>
      </w:tr>
      <w:tr w:rsidR="0091361A" w:rsidRPr="00180FA7" w:rsidTr="00935233">
        <w:trPr>
          <w:trHeight w:val="2279"/>
        </w:trPr>
        <w:tc>
          <w:tcPr>
            <w:tcW w:w="10440" w:type="dxa"/>
            <w:gridSpan w:val="4"/>
          </w:tcPr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BE5FAF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Doprinos projekta zadovoljavanju javnih potreba u zajednici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usmjerenost prema određenoj korisničkoj skupini, usklađenost s mjerama lokalne, županijske i nacionalne politike/strategije i dr.)</w:t>
            </w: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bookmarkStart w:id="0" w:name="_GoBack"/>
            <w:bookmarkEnd w:id="0"/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Ciljevi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koji je opći i specifični ciljevi projekta/programa 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91361A" w:rsidRPr="00180FA7" w:rsidTr="00935233">
        <w:trPr>
          <w:trHeight w:val="2206"/>
        </w:trPr>
        <w:tc>
          <w:tcPr>
            <w:tcW w:w="10440" w:type="dxa"/>
            <w:gridSpan w:val="4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Aktivnosti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91361A" w:rsidRPr="00180FA7" w:rsidTr="00935233">
        <w:trPr>
          <w:trHeight w:val="297"/>
        </w:trPr>
        <w:tc>
          <w:tcPr>
            <w:tcW w:w="3119" w:type="dxa"/>
          </w:tcPr>
          <w:p w:rsidR="0091361A" w:rsidRPr="00180FA7" w:rsidRDefault="0091361A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</w:tcPr>
          <w:p w:rsidR="0091361A" w:rsidRPr="00180FA7" w:rsidRDefault="0091361A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:rsidR="0091361A" w:rsidRPr="00180FA7" w:rsidRDefault="0091361A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</w:tcPr>
          <w:p w:rsidR="0091361A" w:rsidRPr="00180FA7" w:rsidRDefault="0091361A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:rsidR="0091361A" w:rsidRPr="00180FA7" w:rsidRDefault="0091361A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</w:tcPr>
          <w:p w:rsidR="0091361A" w:rsidRPr="00180FA7" w:rsidRDefault="0091361A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:rsidR="0091361A" w:rsidRPr="00180FA7" w:rsidRDefault="0091361A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91361A" w:rsidRPr="00180FA7" w:rsidTr="00935233">
        <w:trPr>
          <w:trHeight w:val="297"/>
        </w:trPr>
        <w:tc>
          <w:tcPr>
            <w:tcW w:w="3119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3119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3119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3119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3119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3119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91361A" w:rsidRPr="00180FA7" w:rsidTr="00935233">
        <w:trPr>
          <w:trHeight w:val="297"/>
        </w:trPr>
        <w:tc>
          <w:tcPr>
            <w:tcW w:w="10440" w:type="dxa"/>
            <w:gridSpan w:val="4"/>
          </w:tcPr>
          <w:p w:rsidR="0091361A" w:rsidRPr="00180FA7" w:rsidRDefault="0091361A" w:rsidP="00AA56BD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Očekivani rezultati i evaluacija programa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očekivane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rezultat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e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na kraju programa  te koji će biti pokazatelji uspješnosti programa; koje ćete informacije o postignutom uspjehu prikupljati)</w:t>
            </w:r>
          </w:p>
        </w:tc>
      </w:tr>
      <w:tr w:rsidR="0091361A" w:rsidRPr="00180FA7" w:rsidTr="00935233">
        <w:trPr>
          <w:trHeight w:val="3019"/>
        </w:trPr>
        <w:tc>
          <w:tcPr>
            <w:tcW w:w="10440" w:type="dxa"/>
            <w:gridSpan w:val="4"/>
          </w:tcPr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91361A" w:rsidRPr="00180FA7" w:rsidRDefault="0091361A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91361A" w:rsidRDefault="0091361A" w:rsidP="00850014">
      <w:pPr>
        <w:rPr>
          <w:rFonts w:ascii="Arial Narrow" w:hAnsi="Arial Narrow"/>
          <w:lang w:val="hr-HR"/>
        </w:rPr>
      </w:pPr>
    </w:p>
    <w:p w:rsidR="0091361A" w:rsidRDefault="0091361A" w:rsidP="00850014">
      <w:pPr>
        <w:rPr>
          <w:rFonts w:ascii="Arial Narrow" w:hAnsi="Arial Narrow"/>
          <w:lang w:val="hr-HR"/>
        </w:rPr>
      </w:pPr>
    </w:p>
    <w:p w:rsidR="0091361A" w:rsidRDefault="0091361A" w:rsidP="00850014">
      <w:pPr>
        <w:rPr>
          <w:rFonts w:ascii="Arial Narrow" w:hAnsi="Arial Narrow"/>
          <w:lang w:val="hr-HR"/>
        </w:rPr>
      </w:pPr>
    </w:p>
    <w:p w:rsidR="0091361A" w:rsidRDefault="0091361A" w:rsidP="00850014">
      <w:pPr>
        <w:rPr>
          <w:rFonts w:ascii="Arial Narrow" w:hAnsi="Arial Narrow"/>
          <w:lang w:val="hr-HR"/>
        </w:rPr>
      </w:pPr>
    </w:p>
    <w:p w:rsidR="0091361A" w:rsidRPr="00180FA7" w:rsidRDefault="0091361A" w:rsidP="00454467">
      <w:pPr>
        <w:jc w:val="right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Pečat i potpis ovlaštene osobe :</w:t>
      </w:r>
    </w:p>
    <w:sectPr w:rsidR="0091361A" w:rsidRPr="00180FA7" w:rsidSect="00222405">
      <w:footerReference w:type="default" r:id="rId7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1A" w:rsidRDefault="0091361A" w:rsidP="00850014">
      <w:r>
        <w:separator/>
      </w:r>
    </w:p>
  </w:endnote>
  <w:endnote w:type="continuationSeparator" w:id="0">
    <w:p w:rsidR="0091361A" w:rsidRDefault="0091361A" w:rsidP="0085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1A" w:rsidRDefault="0091361A">
    <w:pPr>
      <w:pStyle w:val="Footer"/>
      <w:jc w:val="center"/>
    </w:pPr>
    <w:fldSimple w:instr="PAGE   \* MERGEFORMAT">
      <w:r w:rsidRPr="002F5140">
        <w:rPr>
          <w:noProof/>
          <w:lang w:val="hr-HR"/>
        </w:rPr>
        <w:t>3</w:t>
      </w:r>
    </w:fldSimple>
  </w:p>
  <w:p w:rsidR="0091361A" w:rsidRDefault="009136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1A" w:rsidRDefault="0091361A" w:rsidP="00850014">
      <w:r>
        <w:separator/>
      </w:r>
    </w:p>
  </w:footnote>
  <w:footnote w:type="continuationSeparator" w:id="0">
    <w:p w:rsidR="0091361A" w:rsidRDefault="0091361A" w:rsidP="0085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4"/>
    <w:rsid w:val="000022BB"/>
    <w:rsid w:val="00032DA4"/>
    <w:rsid w:val="00095E83"/>
    <w:rsid w:val="000D12C3"/>
    <w:rsid w:val="000D1715"/>
    <w:rsid w:val="000D4BB4"/>
    <w:rsid w:val="000E0DF2"/>
    <w:rsid w:val="001160FA"/>
    <w:rsid w:val="00180FA7"/>
    <w:rsid w:val="001860B7"/>
    <w:rsid w:val="00196E40"/>
    <w:rsid w:val="001E1DDC"/>
    <w:rsid w:val="001F2E2B"/>
    <w:rsid w:val="00206015"/>
    <w:rsid w:val="00207967"/>
    <w:rsid w:val="002164F4"/>
    <w:rsid w:val="00220E98"/>
    <w:rsid w:val="00222405"/>
    <w:rsid w:val="00233644"/>
    <w:rsid w:val="00246888"/>
    <w:rsid w:val="00265EBF"/>
    <w:rsid w:val="0028429E"/>
    <w:rsid w:val="002933E0"/>
    <w:rsid w:val="002F5140"/>
    <w:rsid w:val="002F5172"/>
    <w:rsid w:val="003241B1"/>
    <w:rsid w:val="0033748B"/>
    <w:rsid w:val="0039255A"/>
    <w:rsid w:val="00393144"/>
    <w:rsid w:val="003D520E"/>
    <w:rsid w:val="003F37C0"/>
    <w:rsid w:val="00401063"/>
    <w:rsid w:val="004207A8"/>
    <w:rsid w:val="004233B8"/>
    <w:rsid w:val="0044452B"/>
    <w:rsid w:val="00454467"/>
    <w:rsid w:val="00454A23"/>
    <w:rsid w:val="00482FE3"/>
    <w:rsid w:val="004855DE"/>
    <w:rsid w:val="004973C6"/>
    <w:rsid w:val="004C3690"/>
    <w:rsid w:val="004C3F76"/>
    <w:rsid w:val="004D7D18"/>
    <w:rsid w:val="0052639D"/>
    <w:rsid w:val="00533A5C"/>
    <w:rsid w:val="0053555A"/>
    <w:rsid w:val="00555B69"/>
    <w:rsid w:val="005711FD"/>
    <w:rsid w:val="005A17BC"/>
    <w:rsid w:val="005A34A6"/>
    <w:rsid w:val="005A6F5A"/>
    <w:rsid w:val="005C430D"/>
    <w:rsid w:val="00600E6D"/>
    <w:rsid w:val="0062169A"/>
    <w:rsid w:val="00635046"/>
    <w:rsid w:val="006A3A98"/>
    <w:rsid w:val="006D28B9"/>
    <w:rsid w:val="006F3917"/>
    <w:rsid w:val="0070168F"/>
    <w:rsid w:val="00727307"/>
    <w:rsid w:val="00765865"/>
    <w:rsid w:val="007670B4"/>
    <w:rsid w:val="0079471C"/>
    <w:rsid w:val="007A08DA"/>
    <w:rsid w:val="008264FE"/>
    <w:rsid w:val="008369B3"/>
    <w:rsid w:val="008429DA"/>
    <w:rsid w:val="00850014"/>
    <w:rsid w:val="008A6A07"/>
    <w:rsid w:val="008D6638"/>
    <w:rsid w:val="008F59EB"/>
    <w:rsid w:val="0091361A"/>
    <w:rsid w:val="00917B4D"/>
    <w:rsid w:val="00935233"/>
    <w:rsid w:val="0094595D"/>
    <w:rsid w:val="00952917"/>
    <w:rsid w:val="009A60B0"/>
    <w:rsid w:val="00A0157C"/>
    <w:rsid w:val="00A370C6"/>
    <w:rsid w:val="00A91382"/>
    <w:rsid w:val="00A9411A"/>
    <w:rsid w:val="00AA56BD"/>
    <w:rsid w:val="00AC6C98"/>
    <w:rsid w:val="00AF3337"/>
    <w:rsid w:val="00AF6658"/>
    <w:rsid w:val="00B142E2"/>
    <w:rsid w:val="00BA4E63"/>
    <w:rsid w:val="00BB7CA3"/>
    <w:rsid w:val="00BD2223"/>
    <w:rsid w:val="00BE5FAF"/>
    <w:rsid w:val="00BF74E6"/>
    <w:rsid w:val="00C0567C"/>
    <w:rsid w:val="00C13C18"/>
    <w:rsid w:val="00C24408"/>
    <w:rsid w:val="00C26438"/>
    <w:rsid w:val="00C34815"/>
    <w:rsid w:val="00C42D6F"/>
    <w:rsid w:val="00C63B41"/>
    <w:rsid w:val="00C94A6C"/>
    <w:rsid w:val="00CB4190"/>
    <w:rsid w:val="00CD0473"/>
    <w:rsid w:val="00D0152C"/>
    <w:rsid w:val="00D80F62"/>
    <w:rsid w:val="00DC1FE7"/>
    <w:rsid w:val="00E25C91"/>
    <w:rsid w:val="00E55D65"/>
    <w:rsid w:val="00E93FDF"/>
    <w:rsid w:val="00E95A5D"/>
    <w:rsid w:val="00F8333E"/>
    <w:rsid w:val="00F9725F"/>
    <w:rsid w:val="00FB6D5F"/>
    <w:rsid w:val="00FC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01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8500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014"/>
    <w:rPr>
      <w:rFonts w:ascii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99"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99"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uiPriority w:val="99"/>
    <w:rsid w:val="00C26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26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301</Words>
  <Characters>1718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PROJEKTU/PROGRAMU</dc:title>
  <dc:subject/>
  <dc:creator>Silvia Crnić</dc:creator>
  <cp:keywords/>
  <dc:description/>
  <cp:lastModifiedBy>grabicm</cp:lastModifiedBy>
  <cp:revision>3</cp:revision>
  <cp:lastPrinted>2016-01-26T09:27:00Z</cp:lastPrinted>
  <dcterms:created xsi:type="dcterms:W3CDTF">2016-05-30T07:07:00Z</dcterms:created>
  <dcterms:modified xsi:type="dcterms:W3CDTF">2016-07-12T12:45:00Z</dcterms:modified>
</cp:coreProperties>
</file>