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CF" w:rsidRPr="007870BD" w:rsidRDefault="007477CF" w:rsidP="002E0728">
      <w:pPr>
        <w:ind w:left="284"/>
        <w:rPr>
          <w:rFonts w:ascii="Calibri" w:hAnsi="Calibri"/>
        </w:rPr>
      </w:pPr>
    </w:p>
    <w:p w:rsidR="007477CF" w:rsidRDefault="007477CF">
      <w:pPr>
        <w:rPr>
          <w:rFonts w:ascii="Calibri" w:hAnsi="Calibri"/>
        </w:rPr>
      </w:pPr>
    </w:p>
    <w:p w:rsidR="007477CF" w:rsidRPr="007870BD" w:rsidRDefault="007477CF">
      <w:pPr>
        <w:rPr>
          <w:rFonts w:ascii="Calibri" w:hAnsi="Calibri"/>
        </w:rPr>
      </w:pPr>
    </w:p>
    <w:p w:rsidR="007477CF" w:rsidRDefault="007477CF" w:rsidP="009963B5">
      <w:pPr>
        <w:rPr>
          <w:b/>
          <w:bCs/>
        </w:rPr>
      </w:pP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>
        <w:rPr>
          <w:rFonts w:ascii="Arial" w:hAnsi="Arial" w:cs="Tahoma"/>
          <w:b/>
          <w:bCs/>
        </w:rPr>
        <w:tab/>
      </w:r>
      <w:r w:rsidRPr="009A3F77">
        <w:rPr>
          <w:b/>
          <w:bCs/>
        </w:rPr>
        <w:t>Obrazac</w:t>
      </w:r>
      <w:r>
        <w:rPr>
          <w:b/>
          <w:bCs/>
        </w:rPr>
        <w:t xml:space="preserve"> 5.</w:t>
      </w:r>
      <w:r w:rsidRPr="009A3F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A3F77">
        <w:rPr>
          <w:b/>
          <w:bCs/>
        </w:rPr>
        <w:t>DVO-FIN</w:t>
      </w:r>
    </w:p>
    <w:p w:rsidR="007477CF" w:rsidRPr="009A3F77" w:rsidRDefault="007477CF" w:rsidP="009963B5">
      <w:pPr>
        <w:rPr>
          <w:b/>
          <w:bCs/>
        </w:rPr>
      </w:pPr>
      <w:bookmarkStart w:id="0" w:name="_GoBack"/>
      <w:bookmarkEnd w:id="0"/>
    </w:p>
    <w:p w:rsidR="007477CF" w:rsidRPr="00DD66AD" w:rsidRDefault="007477CF" w:rsidP="009963B5">
      <w:pPr>
        <w:jc w:val="center"/>
        <w:rPr>
          <w:b/>
          <w:bCs/>
        </w:rPr>
      </w:pPr>
      <w:r w:rsidRPr="00DD66AD">
        <w:rPr>
          <w:b/>
          <w:bCs/>
        </w:rPr>
        <w:t>IZJAVA O NEPOSTOJANJU DVOSTRUKOG FINANCIRANJA</w:t>
      </w:r>
    </w:p>
    <w:p w:rsidR="007477CF" w:rsidRPr="00DD66AD" w:rsidRDefault="007477CF" w:rsidP="009963B5">
      <w:pPr>
        <w:jc w:val="center"/>
        <w:rPr>
          <w:b/>
          <w:bCs/>
        </w:rPr>
      </w:pPr>
    </w:p>
    <w:p w:rsidR="007477CF" w:rsidRPr="00DD66AD" w:rsidRDefault="007477CF" w:rsidP="009963B5">
      <w:pPr>
        <w:jc w:val="center"/>
        <w:rPr>
          <w:b/>
          <w:bCs/>
        </w:rPr>
      </w:pPr>
    </w:p>
    <w:p w:rsidR="007477CF" w:rsidRPr="00DD66AD" w:rsidRDefault="007477CF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7477CF" w:rsidRPr="00DD66AD" w:rsidRDefault="007477CF" w:rsidP="00E354F1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CE429F">
      <w:pPr>
        <w:jc w:val="both"/>
        <w:rPr>
          <w:rFonts w:eastAsia="PMingLiU"/>
          <w:b/>
          <w:lang w:eastAsia="zh-TW"/>
        </w:rPr>
      </w:pPr>
    </w:p>
    <w:p w:rsidR="007477CF" w:rsidRPr="00DD66AD" w:rsidRDefault="007477C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:rsidR="007477CF" w:rsidRPr="00DD66AD" w:rsidRDefault="007477CF" w:rsidP="00CE429F">
      <w:pPr>
        <w:jc w:val="both"/>
        <w:rPr>
          <w:rFonts w:eastAsia="PMingLiU"/>
          <w:b/>
          <w:lang w:eastAsia="zh-TW"/>
        </w:rPr>
      </w:pPr>
    </w:p>
    <w:p w:rsidR="007477CF" w:rsidRPr="00DD66AD" w:rsidRDefault="007477CF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:rsidR="007477CF" w:rsidRPr="00DD66AD" w:rsidRDefault="007477CF" w:rsidP="008C49BB">
      <w:pPr>
        <w:jc w:val="both"/>
        <w:rPr>
          <w:rFonts w:eastAsia="PMingLiU"/>
          <w:b/>
          <w:lang w:eastAsia="zh-TW"/>
        </w:rPr>
      </w:pPr>
    </w:p>
    <w:p w:rsidR="007477CF" w:rsidRPr="00DD66AD" w:rsidRDefault="007477CF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javnih izvora </w:t>
      </w:r>
      <w:r w:rsidRPr="00486812">
        <w:rPr>
          <w:rFonts w:eastAsia="PMingLiU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u tekućoj kalendarskoj godini</w:t>
      </w:r>
    </w:p>
    <w:p w:rsidR="007477CF" w:rsidRPr="00DD66AD" w:rsidRDefault="007477CF" w:rsidP="008C49BB">
      <w:pPr>
        <w:jc w:val="both"/>
        <w:rPr>
          <w:rFonts w:eastAsia="PMingLiU"/>
          <w:lang w:eastAsia="zh-TW"/>
        </w:rPr>
      </w:pPr>
    </w:p>
    <w:p w:rsidR="007477CF" w:rsidRPr="00DD66AD" w:rsidRDefault="007477CF" w:rsidP="008C49BB">
      <w:pPr>
        <w:jc w:val="both"/>
        <w:rPr>
          <w:rFonts w:eastAsia="PMingLiU"/>
          <w:lang w:eastAsia="zh-TW"/>
        </w:rPr>
      </w:pPr>
    </w:p>
    <w:p w:rsidR="007477CF" w:rsidRPr="00DD66AD" w:rsidRDefault="007477CF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:rsidR="007477CF" w:rsidRPr="00DD66AD" w:rsidRDefault="007477CF" w:rsidP="008C49BB">
      <w:pPr>
        <w:jc w:val="both"/>
        <w:rPr>
          <w:rFonts w:eastAsia="PMingLiU"/>
          <w:lang w:eastAsia="zh-TW"/>
        </w:rPr>
      </w:pPr>
    </w:p>
    <w:p w:rsidR="007477CF" w:rsidRPr="00DD66AD" w:rsidRDefault="007477CF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:rsidR="007477CF" w:rsidRPr="00DD66AD" w:rsidRDefault="007477CF" w:rsidP="008C49BB">
      <w:pPr>
        <w:jc w:val="both"/>
        <w:rPr>
          <w:rFonts w:eastAsia="PMingLiU"/>
          <w:lang w:eastAsia="zh-TW"/>
        </w:rPr>
      </w:pPr>
    </w:p>
    <w:p w:rsidR="007477CF" w:rsidRPr="00DD66AD" w:rsidRDefault="007477CF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__________________________________________________________________________</w:t>
      </w:r>
    </w:p>
    <w:p w:rsidR="007477CF" w:rsidRPr="00DD66AD" w:rsidRDefault="007477CF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rFonts w:eastAsia="PMingLiU"/>
          <w:b/>
          <w:lang w:eastAsia="zh-TW"/>
        </w:rPr>
      </w:pPr>
    </w:p>
    <w:p w:rsidR="007477CF" w:rsidRPr="00DD66AD" w:rsidRDefault="007477CF" w:rsidP="00E354F1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:rsidR="007477CF" w:rsidRPr="00DD66AD" w:rsidRDefault="007477CF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477CF" w:rsidRPr="00DD66A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477CF" w:rsidRPr="00DD66AD" w:rsidRDefault="007477CF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Mjesto/ datum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477CF" w:rsidRPr="00DD66AD" w:rsidRDefault="007477CF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477CF" w:rsidRPr="00DD66AD" w:rsidRDefault="007477CF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477CF" w:rsidRPr="00DD66AD" w:rsidRDefault="007477CF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Ime i prezime te potpis osobe ovlaštene za zastupanje prijavitelja projekta</w:t>
            </w:r>
          </w:p>
        </w:tc>
      </w:tr>
      <w:tr w:rsidR="007477CF" w:rsidRPr="00DD66AD" w:rsidTr="008F7643">
        <w:trPr>
          <w:trHeight w:val="466"/>
        </w:trPr>
        <w:tc>
          <w:tcPr>
            <w:tcW w:w="1443" w:type="dxa"/>
          </w:tcPr>
          <w:p w:rsidR="007477CF" w:rsidRPr="00DD66AD" w:rsidRDefault="007477CF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477CF" w:rsidRPr="00DD66AD" w:rsidRDefault="007477CF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477CF" w:rsidRPr="00DD66AD" w:rsidRDefault="007477CF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477CF" w:rsidRPr="00DD66AD" w:rsidRDefault="007477CF" w:rsidP="008F7643">
            <w:pPr>
              <w:snapToGrid w:val="0"/>
              <w:jc w:val="center"/>
              <w:rPr>
                <w:bCs/>
              </w:rPr>
            </w:pPr>
          </w:p>
        </w:tc>
      </w:tr>
    </w:tbl>
    <w:p w:rsidR="007477CF" w:rsidRPr="00B40665" w:rsidRDefault="007477CF" w:rsidP="00705168"/>
    <w:p w:rsidR="007477CF" w:rsidRPr="00B40665" w:rsidRDefault="007477CF" w:rsidP="00705168"/>
    <w:sectPr w:rsidR="007477CF" w:rsidRPr="00B40665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CF" w:rsidRDefault="007477CF" w:rsidP="0096777D">
      <w:r>
        <w:separator/>
      </w:r>
    </w:p>
  </w:endnote>
  <w:endnote w:type="continuationSeparator" w:id="0">
    <w:p w:rsidR="007477CF" w:rsidRDefault="007477CF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CF" w:rsidRDefault="007477CF" w:rsidP="0096777D">
      <w:r>
        <w:separator/>
      </w:r>
    </w:p>
  </w:footnote>
  <w:footnote w:type="continuationSeparator" w:id="0">
    <w:p w:rsidR="007477CF" w:rsidRDefault="007477CF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4183"/>
    <w:rsid w:val="00033100"/>
    <w:rsid w:val="00042AA9"/>
    <w:rsid w:val="00061C18"/>
    <w:rsid w:val="000701B4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1F550D"/>
    <w:rsid w:val="0020789B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A6F29"/>
    <w:rsid w:val="003E387D"/>
    <w:rsid w:val="004050CF"/>
    <w:rsid w:val="004219AE"/>
    <w:rsid w:val="004651F7"/>
    <w:rsid w:val="0048135D"/>
    <w:rsid w:val="00486812"/>
    <w:rsid w:val="004C0CA7"/>
    <w:rsid w:val="004D1C8C"/>
    <w:rsid w:val="004E421A"/>
    <w:rsid w:val="004F0855"/>
    <w:rsid w:val="004F2467"/>
    <w:rsid w:val="004F25D5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6509"/>
    <w:rsid w:val="00640E43"/>
    <w:rsid w:val="00665817"/>
    <w:rsid w:val="00667C22"/>
    <w:rsid w:val="006A6E5A"/>
    <w:rsid w:val="006C5DC0"/>
    <w:rsid w:val="006E06AB"/>
    <w:rsid w:val="00704883"/>
    <w:rsid w:val="00705168"/>
    <w:rsid w:val="00713E72"/>
    <w:rsid w:val="00721927"/>
    <w:rsid w:val="00730A48"/>
    <w:rsid w:val="00732F22"/>
    <w:rsid w:val="0074072F"/>
    <w:rsid w:val="007477CF"/>
    <w:rsid w:val="007527EF"/>
    <w:rsid w:val="00761F37"/>
    <w:rsid w:val="007833F7"/>
    <w:rsid w:val="007870BD"/>
    <w:rsid w:val="007933A4"/>
    <w:rsid w:val="00793C27"/>
    <w:rsid w:val="007A5B38"/>
    <w:rsid w:val="007B5216"/>
    <w:rsid w:val="007C5866"/>
    <w:rsid w:val="007E4AE6"/>
    <w:rsid w:val="007E5EC0"/>
    <w:rsid w:val="00802694"/>
    <w:rsid w:val="008169C8"/>
    <w:rsid w:val="00824B34"/>
    <w:rsid w:val="008452FF"/>
    <w:rsid w:val="00873EA3"/>
    <w:rsid w:val="008C3C44"/>
    <w:rsid w:val="008C49BB"/>
    <w:rsid w:val="008D41A9"/>
    <w:rsid w:val="008D620C"/>
    <w:rsid w:val="008F0AA8"/>
    <w:rsid w:val="008F1571"/>
    <w:rsid w:val="008F37ED"/>
    <w:rsid w:val="008F7643"/>
    <w:rsid w:val="009167D7"/>
    <w:rsid w:val="00921EBA"/>
    <w:rsid w:val="00933A5A"/>
    <w:rsid w:val="00936732"/>
    <w:rsid w:val="009566A4"/>
    <w:rsid w:val="00961D87"/>
    <w:rsid w:val="00964E6B"/>
    <w:rsid w:val="0096777D"/>
    <w:rsid w:val="00984A0D"/>
    <w:rsid w:val="00991C39"/>
    <w:rsid w:val="009963B5"/>
    <w:rsid w:val="009A3F77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5661"/>
    <w:rsid w:val="00B25351"/>
    <w:rsid w:val="00B40665"/>
    <w:rsid w:val="00B576FA"/>
    <w:rsid w:val="00B57B3E"/>
    <w:rsid w:val="00B641D8"/>
    <w:rsid w:val="00BB46DF"/>
    <w:rsid w:val="00BC3BBA"/>
    <w:rsid w:val="00BC59BD"/>
    <w:rsid w:val="00BD1AA7"/>
    <w:rsid w:val="00BD572A"/>
    <w:rsid w:val="00BD5A56"/>
    <w:rsid w:val="00BE00F7"/>
    <w:rsid w:val="00BE0126"/>
    <w:rsid w:val="00BF05C2"/>
    <w:rsid w:val="00BF3FCB"/>
    <w:rsid w:val="00BF441C"/>
    <w:rsid w:val="00C235AD"/>
    <w:rsid w:val="00C327A4"/>
    <w:rsid w:val="00CA6001"/>
    <w:rsid w:val="00CE429F"/>
    <w:rsid w:val="00CE7652"/>
    <w:rsid w:val="00D13DCD"/>
    <w:rsid w:val="00D16F7F"/>
    <w:rsid w:val="00D23DA2"/>
    <w:rsid w:val="00D4516D"/>
    <w:rsid w:val="00D67F02"/>
    <w:rsid w:val="00D80062"/>
    <w:rsid w:val="00D912E3"/>
    <w:rsid w:val="00DA0999"/>
    <w:rsid w:val="00DB0338"/>
    <w:rsid w:val="00DD66AD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30B08"/>
    <w:rsid w:val="00F73123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172</Words>
  <Characters>981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dc:description/>
  <cp:lastModifiedBy>grabicm</cp:lastModifiedBy>
  <cp:revision>2</cp:revision>
  <cp:lastPrinted>2013-01-11T13:36:00Z</cp:lastPrinted>
  <dcterms:created xsi:type="dcterms:W3CDTF">2016-05-30T07:08:00Z</dcterms:created>
  <dcterms:modified xsi:type="dcterms:W3CDTF">2016-05-30T07:08:00Z</dcterms:modified>
</cp:coreProperties>
</file>