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D5" w:rsidRDefault="00874DD5" w:rsidP="00850014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Splitsko dalmatinska županija</w:t>
      </w:r>
    </w:p>
    <w:p w:rsidR="00874DD5" w:rsidRDefault="00874DD5" w:rsidP="00850014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UO za društvene djelatnosti</w:t>
      </w:r>
    </w:p>
    <w:p w:rsidR="00874DD5" w:rsidRDefault="00874DD5" w:rsidP="00850014">
      <w:pPr>
        <w:rPr>
          <w:rFonts w:ascii="Arial Narrow" w:hAnsi="Arial Narrow"/>
          <w:lang w:val="hr-HR"/>
        </w:rPr>
      </w:pPr>
    </w:p>
    <w:p w:rsidR="00874DD5" w:rsidRDefault="00874DD5" w:rsidP="00A13349">
      <w:pPr>
        <w:rPr>
          <w:rFonts w:ascii="Arial Narrow" w:hAnsi="Arial Narrow"/>
          <w:i/>
          <w:lang w:val="hr-HR"/>
        </w:rPr>
      </w:pPr>
      <w:r w:rsidRPr="00196E40">
        <w:rPr>
          <w:rFonts w:ascii="Arial Narrow" w:hAnsi="Arial Narrow"/>
          <w:i/>
          <w:lang w:val="hr-HR"/>
        </w:rPr>
        <w:t>Natječaj : Program</w:t>
      </w:r>
      <w:r>
        <w:rPr>
          <w:rFonts w:ascii="Arial Narrow" w:hAnsi="Arial Narrow"/>
          <w:i/>
          <w:lang w:val="hr-HR"/>
        </w:rPr>
        <w:t>i i projekti udruga namijenjeni</w:t>
      </w:r>
      <w:r w:rsidRPr="00196E40">
        <w:rPr>
          <w:rFonts w:ascii="Arial Narrow" w:hAnsi="Arial Narrow"/>
          <w:i/>
          <w:lang w:val="hr-HR"/>
        </w:rPr>
        <w:t xml:space="preserve"> zadovoljavanju javnih potreba </w:t>
      </w:r>
      <w:r>
        <w:rPr>
          <w:rFonts w:ascii="Arial Narrow" w:hAnsi="Arial Narrow"/>
          <w:i/>
          <w:lang w:val="hr-HR"/>
        </w:rPr>
        <w:t xml:space="preserve">u športu                                                                                                                                                                    </w:t>
      </w:r>
    </w:p>
    <w:p w:rsidR="00874DD5" w:rsidRDefault="00874DD5" w:rsidP="00A13349">
      <w:pPr>
        <w:rPr>
          <w:rFonts w:ascii="Arial Narrow" w:hAnsi="Arial Narrow"/>
          <w:i/>
          <w:lang w:val="hr-HR"/>
        </w:rPr>
      </w:pPr>
    </w:p>
    <w:p w:rsidR="00874DD5" w:rsidRDefault="00874DD5" w:rsidP="00A13349">
      <w:pPr>
        <w:jc w:val="right"/>
        <w:rPr>
          <w:rFonts w:ascii="Arial Narrow" w:hAnsi="Arial Narrow"/>
          <w:i/>
          <w:lang w:val="hr-HR"/>
        </w:rPr>
      </w:pPr>
      <w:r>
        <w:rPr>
          <w:rFonts w:ascii="Arial Narrow" w:hAnsi="Arial Narrow"/>
          <w:i/>
          <w:lang w:val="hr-HR"/>
        </w:rPr>
        <w:t xml:space="preserve">Obrazac 3.2. </w:t>
      </w:r>
    </w:p>
    <w:p w:rsidR="00874DD5" w:rsidRPr="00196E40" w:rsidRDefault="00874DD5" w:rsidP="00850014">
      <w:pPr>
        <w:rPr>
          <w:rFonts w:ascii="Arial Narrow" w:hAnsi="Arial Narrow"/>
          <w:i/>
          <w:lang w:val="hr-HR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835"/>
        <w:gridCol w:w="1701"/>
        <w:gridCol w:w="2785"/>
      </w:tblGrid>
      <w:tr w:rsidR="00874DD5" w:rsidRPr="00180FA7" w:rsidTr="00935233">
        <w:trPr>
          <w:trHeight w:val="435"/>
        </w:trPr>
        <w:tc>
          <w:tcPr>
            <w:tcW w:w="10440" w:type="dxa"/>
            <w:gridSpan w:val="4"/>
            <w:tcBorders>
              <w:top w:val="nil"/>
              <w:left w:val="nil"/>
              <w:right w:val="nil"/>
            </w:tcBorders>
          </w:tcPr>
          <w:p w:rsidR="00874DD5" w:rsidRPr="00F8333E" w:rsidRDefault="00874DD5" w:rsidP="00C2643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F8333E">
              <w:rPr>
                <w:rFonts w:ascii="Arial Narrow" w:hAnsi="Arial Narrow"/>
              </w:rPr>
              <w:br w:type="page"/>
            </w:r>
            <w:r w:rsidRPr="00F8333E">
              <w:rPr>
                <w:b/>
                <w:bCs/>
                <w:sz w:val="28"/>
                <w:szCs w:val="28"/>
              </w:rPr>
              <w:t xml:space="preserve">PODACI O </w:t>
            </w:r>
            <w:r>
              <w:rPr>
                <w:b/>
                <w:bCs/>
                <w:sz w:val="28"/>
                <w:szCs w:val="28"/>
              </w:rPr>
              <w:t>PROGRAMU/PROJEKTU</w:t>
            </w:r>
          </w:p>
          <w:p w:rsidR="00874DD5" w:rsidRPr="00180FA7" w:rsidRDefault="00874DD5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874DD5" w:rsidRPr="00180FA7" w:rsidTr="00935233">
        <w:trPr>
          <w:trHeight w:val="306"/>
        </w:trPr>
        <w:tc>
          <w:tcPr>
            <w:tcW w:w="10440" w:type="dxa"/>
            <w:gridSpan w:val="4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Naziv projekta/programa:</w:t>
            </w:r>
          </w:p>
        </w:tc>
      </w:tr>
      <w:tr w:rsidR="00874DD5" w:rsidRPr="00180FA7" w:rsidTr="00935233">
        <w:trPr>
          <w:trHeight w:val="306"/>
        </w:trPr>
        <w:tc>
          <w:tcPr>
            <w:tcW w:w="10440" w:type="dxa"/>
            <w:gridSpan w:val="4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306"/>
        </w:trPr>
        <w:tc>
          <w:tcPr>
            <w:tcW w:w="10440" w:type="dxa"/>
            <w:gridSpan w:val="4"/>
          </w:tcPr>
          <w:p w:rsidR="00874DD5" w:rsidRPr="00180FA7" w:rsidRDefault="00874DD5" w:rsidP="00180FA7">
            <w:pPr>
              <w:tabs>
                <w:tab w:val="left" w:leader="underscore" w:pos="8505"/>
              </w:tabs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A56244">
              <w:rPr>
                <w:rFonts w:ascii="Arial Narrow" w:hAnsi="Arial Narrow"/>
                <w:b/>
                <w:bCs/>
                <w:sz w:val="22"/>
                <w:szCs w:val="22"/>
                <w:highlight w:val="yellow"/>
                <w:lang w:val="hr-HR"/>
              </w:rPr>
              <w:t>Programsko područje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hr-HR"/>
              </w:rPr>
              <w:t>(označiti područja na koja</w:t>
            </w:r>
            <w:r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se prijedlog projekta/programa odnosi):</w:t>
            </w:r>
          </w:p>
        </w:tc>
      </w:tr>
      <w:tr w:rsidR="00874DD5" w:rsidRPr="00180FA7" w:rsidTr="00935233">
        <w:trPr>
          <w:trHeight w:val="306"/>
        </w:trPr>
        <w:tc>
          <w:tcPr>
            <w:tcW w:w="10440" w:type="dxa"/>
            <w:gridSpan w:val="4"/>
          </w:tcPr>
          <w:p w:rsidR="00874DD5" w:rsidRPr="00180FA7" w:rsidRDefault="00874DD5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Organizacija i sudjelovanje na športskim manifestacija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74DD5" w:rsidRPr="00180FA7" w:rsidTr="00935233">
        <w:trPr>
          <w:trHeight w:val="306"/>
        </w:trPr>
        <w:tc>
          <w:tcPr>
            <w:tcW w:w="10440" w:type="dxa"/>
            <w:gridSpan w:val="4"/>
          </w:tcPr>
          <w:p w:rsidR="00874DD5" w:rsidRDefault="00874DD5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Pomoći športskim društvima</w:t>
            </w:r>
          </w:p>
        </w:tc>
      </w:tr>
      <w:tr w:rsidR="00874DD5" w:rsidRPr="00180FA7" w:rsidTr="00935233">
        <w:trPr>
          <w:trHeight w:val="306"/>
        </w:trPr>
        <w:tc>
          <w:tcPr>
            <w:tcW w:w="10440" w:type="dxa"/>
            <w:gridSpan w:val="4"/>
          </w:tcPr>
          <w:p w:rsidR="00874DD5" w:rsidRPr="00180FA7" w:rsidRDefault="00874DD5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Uređenje i sanacija športskih objekata</w:t>
            </w:r>
          </w:p>
        </w:tc>
      </w:tr>
      <w:tr w:rsidR="00874DD5" w:rsidRPr="00180FA7" w:rsidTr="00935233">
        <w:trPr>
          <w:trHeight w:val="297"/>
        </w:trPr>
        <w:tc>
          <w:tcPr>
            <w:tcW w:w="10440" w:type="dxa"/>
            <w:gridSpan w:val="4"/>
          </w:tcPr>
          <w:p w:rsidR="00874DD5" w:rsidRPr="00180FA7" w:rsidRDefault="00874DD5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10440" w:type="dxa"/>
            <w:gridSpan w:val="4"/>
          </w:tcPr>
          <w:p w:rsidR="00874DD5" w:rsidRPr="00180FA7" w:rsidRDefault="00874DD5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Mjesto provedbe aktivnosti projekta/programa  </w:t>
            </w:r>
          </w:p>
        </w:tc>
      </w:tr>
      <w:tr w:rsidR="00874DD5" w:rsidRPr="00180FA7" w:rsidTr="00935233">
        <w:trPr>
          <w:trHeight w:val="2730"/>
        </w:trPr>
        <w:tc>
          <w:tcPr>
            <w:tcW w:w="10440" w:type="dxa"/>
            <w:gridSpan w:val="4"/>
          </w:tcPr>
          <w:p w:rsidR="00874DD5" w:rsidRDefault="00874DD5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874DD5" w:rsidRDefault="00874DD5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874DD5" w:rsidRPr="00180FA7" w:rsidRDefault="00874DD5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874DD5" w:rsidRPr="00180FA7" w:rsidRDefault="00874DD5" w:rsidP="00BE5FAF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10440" w:type="dxa"/>
            <w:gridSpan w:val="4"/>
          </w:tcPr>
          <w:p w:rsidR="00874DD5" w:rsidRDefault="00874DD5" w:rsidP="00222405">
            <w:pPr>
              <w:jc w:val="both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Vremensko trajanje projekta/programa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početak i završetak te vrijeme trajanja programa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/projekta )</w:t>
            </w:r>
          </w:p>
          <w:p w:rsidR="00874DD5" w:rsidRPr="00180FA7" w:rsidRDefault="00874DD5" w:rsidP="00222405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74DD5" w:rsidRPr="00180FA7" w:rsidTr="00935233">
        <w:trPr>
          <w:trHeight w:val="297"/>
        </w:trPr>
        <w:tc>
          <w:tcPr>
            <w:tcW w:w="10440" w:type="dxa"/>
            <w:gridSpan w:val="4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10440" w:type="dxa"/>
            <w:gridSpan w:val="4"/>
          </w:tcPr>
          <w:p w:rsidR="00874DD5" w:rsidRPr="00180FA7" w:rsidRDefault="00874DD5" w:rsidP="004C3690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Opis projekta/programa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 programa može se dostaviti i na posebnom  dokumentu ako je potrebno zbog veličine opisa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74DD5" w:rsidRPr="00180FA7" w:rsidTr="00935233">
        <w:trPr>
          <w:trHeight w:val="6263"/>
        </w:trPr>
        <w:tc>
          <w:tcPr>
            <w:tcW w:w="10440" w:type="dxa"/>
            <w:gridSpan w:val="4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418"/>
        </w:trPr>
        <w:tc>
          <w:tcPr>
            <w:tcW w:w="10440" w:type="dxa"/>
            <w:gridSpan w:val="4"/>
          </w:tcPr>
          <w:p w:rsidR="00874DD5" w:rsidRPr="00180FA7" w:rsidRDefault="00874DD5" w:rsidP="0076586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Ljudski resursi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 broj  osoba k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oje izvršavaju  projekt/program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, opisati  njihove uloge i stručnost u provođenju projekta/ programa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, rad volontera i sl.)</w:t>
            </w:r>
          </w:p>
        </w:tc>
      </w:tr>
      <w:tr w:rsidR="00874DD5" w:rsidRPr="00180FA7" w:rsidTr="00935233">
        <w:trPr>
          <w:trHeight w:val="2279"/>
        </w:trPr>
        <w:tc>
          <w:tcPr>
            <w:tcW w:w="10440" w:type="dxa"/>
            <w:gridSpan w:val="4"/>
          </w:tcPr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10440" w:type="dxa"/>
            <w:gridSpan w:val="4"/>
          </w:tcPr>
          <w:p w:rsidR="00874DD5" w:rsidRPr="00180FA7" w:rsidRDefault="00874DD5" w:rsidP="00BE5FAF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Doprinos projekta zadovoljavanju javnih potreba u zajednici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usmjerenost prema određenoj korisničkoj skupini, usklađenost s mjerama lokalne, županijske i nacionalne politike/strategije i dr.)</w:t>
            </w:r>
          </w:p>
        </w:tc>
      </w:tr>
      <w:tr w:rsidR="00874DD5" w:rsidRPr="00180FA7" w:rsidTr="00935233">
        <w:trPr>
          <w:trHeight w:val="297"/>
        </w:trPr>
        <w:tc>
          <w:tcPr>
            <w:tcW w:w="10440" w:type="dxa"/>
            <w:gridSpan w:val="4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bookmarkStart w:id="0" w:name="_GoBack"/>
            <w:bookmarkEnd w:id="0"/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10440" w:type="dxa"/>
            <w:gridSpan w:val="4"/>
          </w:tcPr>
          <w:p w:rsidR="00874DD5" w:rsidRPr="00180FA7" w:rsidRDefault="00874DD5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Ciljevi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koji je opći i specifični ciljevi projekta/programa 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74DD5" w:rsidRPr="00180FA7" w:rsidTr="00935233">
        <w:trPr>
          <w:trHeight w:val="2206"/>
        </w:trPr>
        <w:tc>
          <w:tcPr>
            <w:tcW w:w="10440" w:type="dxa"/>
            <w:gridSpan w:val="4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10440" w:type="dxa"/>
            <w:gridSpan w:val="4"/>
          </w:tcPr>
          <w:p w:rsidR="00874DD5" w:rsidRPr="00180FA7" w:rsidRDefault="00874DD5" w:rsidP="00BE5FAF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Aktivnosti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(nabrojati aktivnosti i način njihovog provođenja)</w:t>
            </w:r>
          </w:p>
        </w:tc>
      </w:tr>
      <w:tr w:rsidR="00874DD5" w:rsidRPr="00180FA7" w:rsidTr="00935233">
        <w:trPr>
          <w:trHeight w:val="297"/>
        </w:trPr>
        <w:tc>
          <w:tcPr>
            <w:tcW w:w="3119" w:type="dxa"/>
          </w:tcPr>
          <w:p w:rsidR="00874DD5" w:rsidRPr="00180FA7" w:rsidRDefault="00874DD5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835" w:type="dxa"/>
          </w:tcPr>
          <w:p w:rsidR="00874DD5" w:rsidRPr="00180FA7" w:rsidRDefault="00874DD5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Mjesto i </w:t>
            </w:r>
          </w:p>
          <w:p w:rsidR="00874DD5" w:rsidRPr="00180FA7" w:rsidRDefault="00874DD5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prostor provedbe</w:t>
            </w:r>
          </w:p>
        </w:tc>
        <w:tc>
          <w:tcPr>
            <w:tcW w:w="1701" w:type="dxa"/>
          </w:tcPr>
          <w:p w:rsidR="00874DD5" w:rsidRPr="00180FA7" w:rsidRDefault="00874DD5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Vremenski </w:t>
            </w:r>
          </w:p>
          <w:p w:rsidR="00874DD5" w:rsidRPr="00180FA7" w:rsidRDefault="00874DD5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okvir</w:t>
            </w:r>
          </w:p>
        </w:tc>
        <w:tc>
          <w:tcPr>
            <w:tcW w:w="2785" w:type="dxa"/>
          </w:tcPr>
          <w:p w:rsidR="00874DD5" w:rsidRPr="00180FA7" w:rsidRDefault="00874DD5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Odgovorna </w:t>
            </w:r>
          </w:p>
          <w:p w:rsidR="00874DD5" w:rsidRPr="00180FA7" w:rsidRDefault="00874DD5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osoba</w:t>
            </w:r>
          </w:p>
        </w:tc>
      </w:tr>
      <w:tr w:rsidR="00874DD5" w:rsidRPr="00180FA7" w:rsidTr="00935233">
        <w:trPr>
          <w:trHeight w:val="297"/>
        </w:trPr>
        <w:tc>
          <w:tcPr>
            <w:tcW w:w="3119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3119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3119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3119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3119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3119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74DD5" w:rsidRPr="00180FA7" w:rsidTr="00935233">
        <w:trPr>
          <w:trHeight w:val="297"/>
        </w:trPr>
        <w:tc>
          <w:tcPr>
            <w:tcW w:w="10440" w:type="dxa"/>
            <w:gridSpan w:val="4"/>
          </w:tcPr>
          <w:p w:rsidR="00874DD5" w:rsidRPr="00180FA7" w:rsidRDefault="00874DD5" w:rsidP="00AA56BD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Očekivani rezultati i evaluacija programa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očekivane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rezultat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e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na kraju programa  te koji će biti pokazatelji uspješnosti programa; </w:t>
            </w:r>
          </w:p>
        </w:tc>
      </w:tr>
      <w:tr w:rsidR="00874DD5" w:rsidRPr="00180FA7" w:rsidTr="00935233">
        <w:trPr>
          <w:trHeight w:val="3019"/>
        </w:trPr>
        <w:tc>
          <w:tcPr>
            <w:tcW w:w="10440" w:type="dxa"/>
            <w:gridSpan w:val="4"/>
          </w:tcPr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74DD5" w:rsidRPr="00180FA7" w:rsidRDefault="00874DD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:rsidR="00874DD5" w:rsidRDefault="00874DD5" w:rsidP="00850014">
      <w:pPr>
        <w:rPr>
          <w:rFonts w:ascii="Arial Narrow" w:hAnsi="Arial Narrow"/>
          <w:lang w:val="hr-HR"/>
        </w:rPr>
      </w:pPr>
    </w:p>
    <w:p w:rsidR="00874DD5" w:rsidRDefault="00874DD5" w:rsidP="00850014">
      <w:pPr>
        <w:rPr>
          <w:rFonts w:ascii="Arial Narrow" w:hAnsi="Arial Narrow"/>
          <w:lang w:val="hr-HR"/>
        </w:rPr>
      </w:pPr>
    </w:p>
    <w:p w:rsidR="00874DD5" w:rsidRDefault="00874DD5" w:rsidP="00850014">
      <w:pPr>
        <w:rPr>
          <w:rFonts w:ascii="Arial Narrow" w:hAnsi="Arial Narrow"/>
          <w:lang w:val="hr-HR"/>
        </w:rPr>
      </w:pPr>
    </w:p>
    <w:p w:rsidR="00874DD5" w:rsidRPr="00180FA7" w:rsidRDefault="00874DD5" w:rsidP="007355A0">
      <w:pPr>
        <w:jc w:val="right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Pečat i vlastoručni potpis ovlaštene osobe Prijavitelja :</w:t>
      </w:r>
    </w:p>
    <w:sectPr w:rsidR="00874DD5" w:rsidRPr="00180FA7" w:rsidSect="00222405">
      <w:footerReference w:type="default" r:id="rId7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D5" w:rsidRDefault="00874DD5" w:rsidP="00850014">
      <w:r>
        <w:separator/>
      </w:r>
    </w:p>
  </w:endnote>
  <w:endnote w:type="continuationSeparator" w:id="0">
    <w:p w:rsidR="00874DD5" w:rsidRDefault="00874DD5" w:rsidP="0085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5" w:rsidRDefault="00874DD5">
    <w:pPr>
      <w:pStyle w:val="Footer"/>
      <w:jc w:val="center"/>
    </w:pPr>
    <w:fldSimple w:instr="PAGE   \* MERGEFORMAT">
      <w:r w:rsidRPr="00A56244">
        <w:rPr>
          <w:noProof/>
          <w:lang w:val="hr-HR"/>
        </w:rPr>
        <w:t>3</w:t>
      </w:r>
    </w:fldSimple>
  </w:p>
  <w:p w:rsidR="00874DD5" w:rsidRDefault="00874D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D5" w:rsidRDefault="00874DD5" w:rsidP="00850014">
      <w:r>
        <w:separator/>
      </w:r>
    </w:p>
  </w:footnote>
  <w:footnote w:type="continuationSeparator" w:id="0">
    <w:p w:rsidR="00874DD5" w:rsidRDefault="00874DD5" w:rsidP="0085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30644"/>
    <w:multiLevelType w:val="multilevel"/>
    <w:tmpl w:val="8B780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4"/>
    <w:rsid w:val="000022BB"/>
    <w:rsid w:val="00032DA4"/>
    <w:rsid w:val="00095E83"/>
    <w:rsid w:val="000D1715"/>
    <w:rsid w:val="000D4BB4"/>
    <w:rsid w:val="000E0DF2"/>
    <w:rsid w:val="001160FA"/>
    <w:rsid w:val="00140A2B"/>
    <w:rsid w:val="00180FA7"/>
    <w:rsid w:val="001860B7"/>
    <w:rsid w:val="00196E40"/>
    <w:rsid w:val="001A6605"/>
    <w:rsid w:val="001D74F3"/>
    <w:rsid w:val="001E1DDC"/>
    <w:rsid w:val="001F2E2B"/>
    <w:rsid w:val="00206015"/>
    <w:rsid w:val="00207967"/>
    <w:rsid w:val="002164F4"/>
    <w:rsid w:val="00220E98"/>
    <w:rsid w:val="00222405"/>
    <w:rsid w:val="00233644"/>
    <w:rsid w:val="00265EBF"/>
    <w:rsid w:val="0028429E"/>
    <w:rsid w:val="002933E0"/>
    <w:rsid w:val="002F5172"/>
    <w:rsid w:val="0030317B"/>
    <w:rsid w:val="003241B1"/>
    <w:rsid w:val="0033748B"/>
    <w:rsid w:val="0039255A"/>
    <w:rsid w:val="003F37C0"/>
    <w:rsid w:val="00401063"/>
    <w:rsid w:val="00417F05"/>
    <w:rsid w:val="004207A8"/>
    <w:rsid w:val="004233B8"/>
    <w:rsid w:val="0044452B"/>
    <w:rsid w:val="00454A23"/>
    <w:rsid w:val="00482FE3"/>
    <w:rsid w:val="004C3690"/>
    <w:rsid w:val="004C3F76"/>
    <w:rsid w:val="004D027B"/>
    <w:rsid w:val="004D7D18"/>
    <w:rsid w:val="0052639D"/>
    <w:rsid w:val="00533A5C"/>
    <w:rsid w:val="0053555A"/>
    <w:rsid w:val="00555B69"/>
    <w:rsid w:val="005A17BC"/>
    <w:rsid w:val="005A33C3"/>
    <w:rsid w:val="005A34A6"/>
    <w:rsid w:val="005A6F5A"/>
    <w:rsid w:val="005C430D"/>
    <w:rsid w:val="00600E6D"/>
    <w:rsid w:val="0062169A"/>
    <w:rsid w:val="00635046"/>
    <w:rsid w:val="0064663C"/>
    <w:rsid w:val="006837C8"/>
    <w:rsid w:val="00690270"/>
    <w:rsid w:val="006A3A98"/>
    <w:rsid w:val="006C7CE8"/>
    <w:rsid w:val="006D28B9"/>
    <w:rsid w:val="006F3917"/>
    <w:rsid w:val="00700EAF"/>
    <w:rsid w:val="0070168F"/>
    <w:rsid w:val="00727307"/>
    <w:rsid w:val="007355A0"/>
    <w:rsid w:val="00765865"/>
    <w:rsid w:val="0076658E"/>
    <w:rsid w:val="007670B4"/>
    <w:rsid w:val="0079471C"/>
    <w:rsid w:val="007A08DA"/>
    <w:rsid w:val="008264FE"/>
    <w:rsid w:val="008369B3"/>
    <w:rsid w:val="008429DA"/>
    <w:rsid w:val="00850014"/>
    <w:rsid w:val="00874DD5"/>
    <w:rsid w:val="0089434B"/>
    <w:rsid w:val="008A6A07"/>
    <w:rsid w:val="008D6638"/>
    <w:rsid w:val="008F59EB"/>
    <w:rsid w:val="00917B4D"/>
    <w:rsid w:val="00935233"/>
    <w:rsid w:val="0094595D"/>
    <w:rsid w:val="00952917"/>
    <w:rsid w:val="009A569F"/>
    <w:rsid w:val="009A60B0"/>
    <w:rsid w:val="00A0157C"/>
    <w:rsid w:val="00A13349"/>
    <w:rsid w:val="00A21948"/>
    <w:rsid w:val="00A370C6"/>
    <w:rsid w:val="00A56244"/>
    <w:rsid w:val="00A77C2A"/>
    <w:rsid w:val="00A91382"/>
    <w:rsid w:val="00A9411A"/>
    <w:rsid w:val="00AA56BD"/>
    <w:rsid w:val="00AC6C98"/>
    <w:rsid w:val="00AE6698"/>
    <w:rsid w:val="00AF3337"/>
    <w:rsid w:val="00AF6658"/>
    <w:rsid w:val="00B142E2"/>
    <w:rsid w:val="00B667CD"/>
    <w:rsid w:val="00B821DE"/>
    <w:rsid w:val="00BA4E63"/>
    <w:rsid w:val="00BD2223"/>
    <w:rsid w:val="00BD2736"/>
    <w:rsid w:val="00BE5FAF"/>
    <w:rsid w:val="00BF74E6"/>
    <w:rsid w:val="00C0567C"/>
    <w:rsid w:val="00C13C18"/>
    <w:rsid w:val="00C26438"/>
    <w:rsid w:val="00C34815"/>
    <w:rsid w:val="00C42D6F"/>
    <w:rsid w:val="00C561A0"/>
    <w:rsid w:val="00C63B41"/>
    <w:rsid w:val="00C704F4"/>
    <w:rsid w:val="00C94A6C"/>
    <w:rsid w:val="00CB4190"/>
    <w:rsid w:val="00CD0473"/>
    <w:rsid w:val="00D0152C"/>
    <w:rsid w:val="00D1002E"/>
    <w:rsid w:val="00D52AF6"/>
    <w:rsid w:val="00D80F62"/>
    <w:rsid w:val="00DB25E9"/>
    <w:rsid w:val="00DC1FE7"/>
    <w:rsid w:val="00E25C91"/>
    <w:rsid w:val="00E45250"/>
    <w:rsid w:val="00E55D65"/>
    <w:rsid w:val="00E93FDF"/>
    <w:rsid w:val="00E95A5D"/>
    <w:rsid w:val="00EA5DA1"/>
    <w:rsid w:val="00F0628C"/>
    <w:rsid w:val="00F55591"/>
    <w:rsid w:val="00F8333E"/>
    <w:rsid w:val="00F9725F"/>
    <w:rsid w:val="00FB6D5F"/>
    <w:rsid w:val="00FC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01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8500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014"/>
    <w:rPr>
      <w:rFonts w:ascii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99"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99"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uiPriority w:val="99"/>
    <w:rsid w:val="00C26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26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269</Words>
  <Characters>1535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PROJEKTU/PROGRAMU</dc:title>
  <dc:subject/>
  <dc:creator>Silvia Crnić</dc:creator>
  <cp:keywords/>
  <dc:description/>
  <cp:lastModifiedBy>grabicm</cp:lastModifiedBy>
  <cp:revision>3</cp:revision>
  <cp:lastPrinted>2016-01-29T11:05:00Z</cp:lastPrinted>
  <dcterms:created xsi:type="dcterms:W3CDTF">2016-06-06T09:58:00Z</dcterms:created>
  <dcterms:modified xsi:type="dcterms:W3CDTF">2016-07-13T08:42:00Z</dcterms:modified>
</cp:coreProperties>
</file>