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27" w:rsidRDefault="000F6827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Splitsko dalmatinska županija</w:t>
      </w:r>
    </w:p>
    <w:p w:rsidR="000F6827" w:rsidRDefault="000F6827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UO za društvene djelatnosti</w:t>
      </w:r>
    </w:p>
    <w:p w:rsidR="000F6827" w:rsidRDefault="000F6827" w:rsidP="00850014">
      <w:pPr>
        <w:rPr>
          <w:rFonts w:ascii="Arial Narrow" w:hAnsi="Arial Narrow"/>
          <w:lang w:val="hr-HR"/>
        </w:rPr>
      </w:pPr>
    </w:p>
    <w:p w:rsidR="000F6827" w:rsidRDefault="000F6827" w:rsidP="00850014">
      <w:pPr>
        <w:rPr>
          <w:rFonts w:ascii="Arial Narrow" w:hAnsi="Arial Narrow"/>
          <w:i/>
          <w:lang w:val="hr-HR"/>
        </w:rPr>
      </w:pPr>
      <w:r w:rsidRPr="00196E40">
        <w:rPr>
          <w:rFonts w:ascii="Arial Narrow" w:hAnsi="Arial Narrow"/>
          <w:i/>
          <w:lang w:val="hr-HR"/>
        </w:rPr>
        <w:t xml:space="preserve">Natječaj : Programi i projekti udruga namijenjenih zadovoljavanju javnih potreba </w:t>
      </w:r>
      <w:r>
        <w:rPr>
          <w:rFonts w:ascii="Arial Narrow" w:hAnsi="Arial Narrow"/>
          <w:i/>
          <w:lang w:val="hr-HR"/>
        </w:rPr>
        <w:t xml:space="preserve">u športu      </w:t>
      </w:r>
    </w:p>
    <w:p w:rsidR="000F6827" w:rsidRDefault="000F6827" w:rsidP="00850014">
      <w:pPr>
        <w:rPr>
          <w:rFonts w:ascii="Arial Narrow" w:hAnsi="Arial Narrow"/>
          <w:i/>
          <w:lang w:val="hr-HR"/>
        </w:rPr>
      </w:pPr>
      <w:r>
        <w:rPr>
          <w:rFonts w:ascii="Arial Narrow" w:hAnsi="Arial Narrow"/>
          <w:i/>
          <w:lang w:val="hr-HR"/>
        </w:rPr>
        <w:t xml:space="preserve">                                                                                          </w:t>
      </w:r>
    </w:p>
    <w:p w:rsidR="000F6827" w:rsidRPr="00B92206" w:rsidRDefault="000F6827" w:rsidP="00B92206">
      <w:pPr>
        <w:jc w:val="right"/>
        <w:rPr>
          <w:rFonts w:ascii="Arial Narrow" w:hAnsi="Arial Narrow"/>
          <w:lang w:val="hr-HR"/>
        </w:rPr>
      </w:pPr>
      <w:r>
        <w:rPr>
          <w:rFonts w:ascii="Arial Narrow" w:hAnsi="Arial Narrow"/>
          <w:i/>
          <w:lang w:val="hr-HR"/>
        </w:rPr>
        <w:t xml:space="preserve"> Obrazac 7.1.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0"/>
      </w:tblGrid>
      <w:tr w:rsidR="000F6827" w:rsidRPr="00180FA7" w:rsidTr="00935233">
        <w:trPr>
          <w:trHeight w:val="435"/>
        </w:trPr>
        <w:tc>
          <w:tcPr>
            <w:tcW w:w="10440" w:type="dxa"/>
            <w:tcBorders>
              <w:top w:val="nil"/>
              <w:left w:val="nil"/>
              <w:right w:val="nil"/>
            </w:tcBorders>
          </w:tcPr>
          <w:p w:rsidR="000F6827" w:rsidRDefault="000F6827" w:rsidP="00C26438">
            <w:pPr>
              <w:pStyle w:val="Default"/>
              <w:jc w:val="center"/>
              <w:rPr>
                <w:rFonts w:ascii="Arial Narrow" w:hAnsi="Arial Narrow"/>
              </w:rPr>
            </w:pPr>
            <w:r w:rsidRPr="00B54D04">
              <w:rPr>
                <w:rFonts w:ascii="Arial Narrow" w:hAnsi="Arial Narrow"/>
              </w:rPr>
              <w:br w:type="page"/>
            </w:r>
          </w:p>
          <w:p w:rsidR="000F6827" w:rsidRPr="00B54D04" w:rsidRDefault="000F6827" w:rsidP="00C26438">
            <w:pPr>
              <w:pStyle w:val="Default"/>
              <w:jc w:val="center"/>
              <w:rPr>
                <w:b/>
                <w:bCs/>
              </w:rPr>
            </w:pPr>
            <w:r w:rsidRPr="00B54D04">
              <w:rPr>
                <w:b/>
                <w:bCs/>
              </w:rPr>
              <w:t>O</w:t>
            </w:r>
            <w:r>
              <w:rPr>
                <w:b/>
                <w:bCs/>
              </w:rPr>
              <w:t>PISNI IZVJEŠTAJ O PROVEDBI PROGRAMA/PROJEKTA</w:t>
            </w:r>
          </w:p>
          <w:p w:rsidR="000F6827" w:rsidRPr="00180FA7" w:rsidRDefault="000F6827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0F6827" w:rsidRPr="00180FA7" w:rsidTr="00935233">
        <w:trPr>
          <w:trHeight w:val="306"/>
        </w:trPr>
        <w:tc>
          <w:tcPr>
            <w:tcW w:w="10440" w:type="dxa"/>
          </w:tcPr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Korisnik sredstava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0F6827" w:rsidRPr="00180FA7" w:rsidTr="00935233">
        <w:trPr>
          <w:trHeight w:val="306"/>
        </w:trPr>
        <w:tc>
          <w:tcPr>
            <w:tcW w:w="10440" w:type="dxa"/>
          </w:tcPr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Naziv programa/projekta :</w:t>
            </w:r>
          </w:p>
        </w:tc>
      </w:tr>
      <w:tr w:rsidR="000F6827" w:rsidRPr="00180FA7" w:rsidTr="00935233">
        <w:trPr>
          <w:trHeight w:val="306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Programsko područje/aktivnost :</w:t>
            </w:r>
          </w:p>
        </w:tc>
      </w:tr>
      <w:tr w:rsidR="000F6827" w:rsidRPr="00180FA7" w:rsidTr="00935233">
        <w:trPr>
          <w:trHeight w:val="306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Broj ugovora o financiranju :</w:t>
            </w:r>
          </w:p>
        </w:tc>
      </w:tr>
      <w:tr w:rsidR="000F6827" w:rsidRPr="00180FA7" w:rsidTr="00935233">
        <w:trPr>
          <w:trHeight w:val="306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Klasa :</w:t>
            </w:r>
          </w:p>
        </w:tc>
      </w:tr>
      <w:tr w:rsidR="000F6827" w:rsidRPr="00180FA7" w:rsidTr="00935233">
        <w:trPr>
          <w:trHeight w:val="306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Urbroj :</w:t>
            </w: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Pr="00180FA7" w:rsidRDefault="000F6827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Pr="00180FA7" w:rsidRDefault="000F6827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projekta/programa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0F6827" w:rsidRPr="00180FA7" w:rsidTr="00C34088">
        <w:trPr>
          <w:trHeight w:val="684"/>
        </w:trPr>
        <w:tc>
          <w:tcPr>
            <w:tcW w:w="10440" w:type="dxa"/>
          </w:tcPr>
          <w:p w:rsidR="000F6827" w:rsidRDefault="000F682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0F6827" w:rsidRDefault="000F682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0F6827" w:rsidRPr="00180FA7" w:rsidRDefault="000F6827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Default="000F6827" w:rsidP="00222405">
            <w:pPr>
              <w:jc w:val="both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projekta/programa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početak i završetak te vrijeme trajanja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/projekta )</w:t>
            </w:r>
          </w:p>
          <w:p w:rsidR="000F6827" w:rsidRPr="00180FA7" w:rsidRDefault="000F6827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Pr="00180FA7" w:rsidRDefault="000F6827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projekta/programa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:</w:t>
            </w:r>
          </w:p>
        </w:tc>
      </w:tr>
      <w:tr w:rsidR="000F6827" w:rsidRPr="00180FA7" w:rsidTr="00C34088">
        <w:trPr>
          <w:trHeight w:val="3132"/>
        </w:trPr>
        <w:tc>
          <w:tcPr>
            <w:tcW w:w="10440" w:type="dxa"/>
          </w:tcPr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935233">
        <w:trPr>
          <w:trHeight w:val="418"/>
        </w:trPr>
        <w:tc>
          <w:tcPr>
            <w:tcW w:w="10440" w:type="dxa"/>
          </w:tcPr>
          <w:p w:rsidR="000F6827" w:rsidRPr="00180FA7" w:rsidRDefault="000F6827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Broj aktivnih sudionika programa/projekta : </w:t>
            </w:r>
            <w:r w:rsidRPr="008833F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 korišteni ljudski resursi za realizaciju, broj korisnika, posjetitelja i sl.)</w:t>
            </w:r>
          </w:p>
        </w:tc>
      </w:tr>
      <w:tr w:rsidR="000F6827" w:rsidRPr="00180FA7" w:rsidTr="00935233">
        <w:trPr>
          <w:trHeight w:val="2279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Pr="00180FA7" w:rsidRDefault="000F6827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Doprinos projekta zadovoljavanju javnih potreba u zajednici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i ostvareni ciljevi programa/projekta </w:t>
            </w: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bookmarkStart w:id="0" w:name="_GoBack"/>
            <w:bookmarkEnd w:id="0"/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935233">
        <w:trPr>
          <w:trHeight w:val="297"/>
        </w:trPr>
        <w:tc>
          <w:tcPr>
            <w:tcW w:w="10440" w:type="dxa"/>
          </w:tcPr>
          <w:p w:rsidR="000F6827" w:rsidRPr="00180FA7" w:rsidRDefault="000F6827" w:rsidP="00AA56BD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Ostvareni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rezultati i evaluacija 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ostvarene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rezultat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na kraju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/projekta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 te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pokazatelje u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spješnosti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)</w:t>
            </w:r>
          </w:p>
        </w:tc>
      </w:tr>
      <w:tr w:rsidR="000F6827" w:rsidRPr="00180FA7" w:rsidTr="00935233">
        <w:trPr>
          <w:trHeight w:val="3019"/>
        </w:trPr>
        <w:tc>
          <w:tcPr>
            <w:tcW w:w="10440" w:type="dxa"/>
          </w:tcPr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C34088">
        <w:trPr>
          <w:trHeight w:val="608"/>
        </w:trPr>
        <w:tc>
          <w:tcPr>
            <w:tcW w:w="10440" w:type="dxa"/>
          </w:tcPr>
          <w:p w:rsidR="000F6827" w:rsidRPr="00801DED" w:rsidRDefault="000F6827" w:rsidP="00222405">
            <w:pPr>
              <w:rPr>
                <w:rFonts w:ascii="Arial Narrow" w:hAnsi="Arial Narrow"/>
                <w:bCs/>
                <w:lang w:val="hr-HR"/>
              </w:rPr>
            </w:pPr>
            <w:r w:rsidRPr="00801DED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Ostalo </w:t>
            </w:r>
            <w:r w:rsidRPr="00801DED">
              <w:rPr>
                <w:rFonts w:ascii="Arial Narrow" w:hAnsi="Arial Narrow"/>
                <w:bCs/>
                <w:sz w:val="22"/>
                <w:szCs w:val="22"/>
                <w:lang w:val="hr-HR"/>
              </w:rPr>
              <w:t>( što smatrate relevantnim naglasiti )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:</w:t>
            </w:r>
          </w:p>
        </w:tc>
      </w:tr>
      <w:tr w:rsidR="000F6827" w:rsidRPr="00180FA7" w:rsidTr="00935233">
        <w:trPr>
          <w:trHeight w:val="3019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F6827" w:rsidRPr="00180FA7" w:rsidTr="00C34088">
        <w:trPr>
          <w:trHeight w:val="306"/>
        </w:trPr>
        <w:tc>
          <w:tcPr>
            <w:tcW w:w="10440" w:type="dxa"/>
          </w:tcPr>
          <w:p w:rsidR="000F6827" w:rsidRPr="00C36890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Prilozi uz izvještaj : </w:t>
            </w:r>
            <w:r w:rsidRPr="00C36890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 fotografije, članci iz medija i sl.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, ukoliko smatrate potrebnim)</w:t>
            </w:r>
          </w:p>
        </w:tc>
      </w:tr>
      <w:tr w:rsidR="000F6827" w:rsidRPr="00180FA7" w:rsidTr="00C34088">
        <w:trPr>
          <w:trHeight w:val="306"/>
        </w:trPr>
        <w:tc>
          <w:tcPr>
            <w:tcW w:w="10440" w:type="dxa"/>
          </w:tcPr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0F6827" w:rsidRPr="00180FA7" w:rsidRDefault="000F682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0F6827" w:rsidRDefault="000F6827" w:rsidP="00801DED">
      <w:pPr>
        <w:rPr>
          <w:lang w:val="hr-HR"/>
        </w:rPr>
      </w:pPr>
    </w:p>
    <w:p w:rsidR="000F6827" w:rsidRDefault="000F6827" w:rsidP="00801DED">
      <w:pPr>
        <w:rPr>
          <w:lang w:val="hr-HR"/>
        </w:rPr>
      </w:pPr>
      <w:r>
        <w:rPr>
          <w:lang w:val="hr-HR"/>
        </w:rPr>
        <w:t>Mjesto i datum :</w:t>
      </w:r>
    </w:p>
    <w:p w:rsidR="000F6827" w:rsidRDefault="000F6827" w:rsidP="008B6376">
      <w:pPr>
        <w:jc w:val="center"/>
        <w:rPr>
          <w:lang w:val="hr-HR"/>
        </w:rPr>
      </w:pPr>
      <w:r>
        <w:rPr>
          <w:lang w:val="hr-HR"/>
        </w:rPr>
        <w:t>MP</w:t>
      </w:r>
    </w:p>
    <w:p w:rsidR="000F6827" w:rsidRDefault="000F6827" w:rsidP="008B6376">
      <w:pPr>
        <w:jc w:val="center"/>
        <w:rPr>
          <w:lang w:val="hr-HR"/>
        </w:rPr>
      </w:pPr>
    </w:p>
    <w:p w:rsidR="000F6827" w:rsidRDefault="000F6827" w:rsidP="008B6376">
      <w:pPr>
        <w:jc w:val="center"/>
        <w:rPr>
          <w:lang w:val="hr-HR"/>
        </w:rPr>
      </w:pPr>
    </w:p>
    <w:p w:rsidR="000F6827" w:rsidRDefault="000F6827" w:rsidP="00801DED">
      <w:pPr>
        <w:rPr>
          <w:lang w:val="hr-HR"/>
        </w:rPr>
      </w:pPr>
      <w:r>
        <w:rPr>
          <w:lang w:val="hr-HR"/>
        </w:rPr>
        <w:t xml:space="preserve">Ime i prezime voditelj-a/ice programa/projekta :                 Ime i prezime osobe ovlaštene za zastupane :     </w:t>
      </w:r>
    </w:p>
    <w:p w:rsidR="000F6827" w:rsidRDefault="000F6827" w:rsidP="00801DED">
      <w:pPr>
        <w:rPr>
          <w:lang w:val="hr-HR"/>
        </w:rPr>
      </w:pPr>
    </w:p>
    <w:p w:rsidR="000F6827" w:rsidRDefault="000F6827" w:rsidP="00801DED">
      <w:pPr>
        <w:rPr>
          <w:lang w:val="hr-HR"/>
        </w:rPr>
      </w:pPr>
    </w:p>
    <w:p w:rsidR="000F6827" w:rsidRDefault="000F6827" w:rsidP="00801DED">
      <w:pPr>
        <w:rPr>
          <w:lang w:val="hr-HR"/>
        </w:rPr>
      </w:pPr>
      <w:r>
        <w:rPr>
          <w:lang w:val="hr-HR"/>
        </w:rPr>
        <w:t>Potpis :                                                                                  Potpis :</w:t>
      </w:r>
    </w:p>
    <w:p w:rsidR="000F6827" w:rsidRDefault="000F6827" w:rsidP="00801DED">
      <w:pPr>
        <w:rPr>
          <w:lang w:val="hr-HR"/>
        </w:rPr>
      </w:pPr>
    </w:p>
    <w:p w:rsidR="000F6827" w:rsidRPr="00180FA7" w:rsidRDefault="000F6827" w:rsidP="00801DED">
      <w:pPr>
        <w:rPr>
          <w:lang w:val="hr-HR"/>
        </w:rPr>
      </w:pPr>
    </w:p>
    <w:sectPr w:rsidR="000F6827" w:rsidRPr="00180FA7" w:rsidSect="00222405">
      <w:footerReference w:type="default" r:id="rId7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827" w:rsidRDefault="000F6827" w:rsidP="00850014">
      <w:r>
        <w:separator/>
      </w:r>
    </w:p>
  </w:endnote>
  <w:endnote w:type="continuationSeparator" w:id="0">
    <w:p w:rsidR="000F6827" w:rsidRDefault="000F6827" w:rsidP="0085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27" w:rsidRDefault="000F6827">
    <w:pPr>
      <w:pStyle w:val="Footer"/>
      <w:jc w:val="center"/>
    </w:pPr>
    <w:fldSimple w:instr="PAGE   \* MERGEFORMAT">
      <w:r w:rsidRPr="00205D1A">
        <w:rPr>
          <w:noProof/>
          <w:lang w:val="hr-HR"/>
        </w:rPr>
        <w:t>2</w:t>
      </w:r>
    </w:fldSimple>
  </w:p>
  <w:p w:rsidR="000F6827" w:rsidRDefault="000F68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827" w:rsidRDefault="000F6827" w:rsidP="00850014">
      <w:r>
        <w:separator/>
      </w:r>
    </w:p>
  </w:footnote>
  <w:footnote w:type="continuationSeparator" w:id="0">
    <w:p w:rsidR="000F6827" w:rsidRDefault="000F6827" w:rsidP="0085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4"/>
    <w:rsid w:val="000022BB"/>
    <w:rsid w:val="000203FE"/>
    <w:rsid w:val="00032DA4"/>
    <w:rsid w:val="00077860"/>
    <w:rsid w:val="00095E83"/>
    <w:rsid w:val="000C634C"/>
    <w:rsid w:val="000D1715"/>
    <w:rsid w:val="000D4BB4"/>
    <w:rsid w:val="000F6827"/>
    <w:rsid w:val="001160FA"/>
    <w:rsid w:val="0012327A"/>
    <w:rsid w:val="0014127F"/>
    <w:rsid w:val="00163C47"/>
    <w:rsid w:val="00180FA7"/>
    <w:rsid w:val="001860B7"/>
    <w:rsid w:val="00196E40"/>
    <w:rsid w:val="001C0183"/>
    <w:rsid w:val="001C2870"/>
    <w:rsid w:val="001E1DDC"/>
    <w:rsid w:val="001F2E2B"/>
    <w:rsid w:val="00205D1A"/>
    <w:rsid w:val="00206015"/>
    <w:rsid w:val="00207967"/>
    <w:rsid w:val="002164F4"/>
    <w:rsid w:val="00220E98"/>
    <w:rsid w:val="00222405"/>
    <w:rsid w:val="00224E89"/>
    <w:rsid w:val="002317CC"/>
    <w:rsid w:val="00233644"/>
    <w:rsid w:val="00265EBF"/>
    <w:rsid w:val="0028429E"/>
    <w:rsid w:val="002843CD"/>
    <w:rsid w:val="002933E0"/>
    <w:rsid w:val="002D1D54"/>
    <w:rsid w:val="002E68C4"/>
    <w:rsid w:val="002F469B"/>
    <w:rsid w:val="002F5172"/>
    <w:rsid w:val="003241B1"/>
    <w:rsid w:val="0033748B"/>
    <w:rsid w:val="0034436D"/>
    <w:rsid w:val="00347ACE"/>
    <w:rsid w:val="003870D8"/>
    <w:rsid w:val="0039255A"/>
    <w:rsid w:val="003C6B6F"/>
    <w:rsid w:val="003F37C0"/>
    <w:rsid w:val="00401063"/>
    <w:rsid w:val="0040524F"/>
    <w:rsid w:val="004207A8"/>
    <w:rsid w:val="004233B8"/>
    <w:rsid w:val="0044452B"/>
    <w:rsid w:val="00454A23"/>
    <w:rsid w:val="00482FE3"/>
    <w:rsid w:val="004A0B84"/>
    <w:rsid w:val="004C3690"/>
    <w:rsid w:val="004C3F76"/>
    <w:rsid w:val="004D7D18"/>
    <w:rsid w:val="0050645C"/>
    <w:rsid w:val="0052639D"/>
    <w:rsid w:val="00533A5C"/>
    <w:rsid w:val="0053555A"/>
    <w:rsid w:val="00544C73"/>
    <w:rsid w:val="00555B69"/>
    <w:rsid w:val="005A17BC"/>
    <w:rsid w:val="005A6F5A"/>
    <w:rsid w:val="005C430D"/>
    <w:rsid w:val="00600E6D"/>
    <w:rsid w:val="0062169A"/>
    <w:rsid w:val="00635046"/>
    <w:rsid w:val="00682DDE"/>
    <w:rsid w:val="006914B8"/>
    <w:rsid w:val="006A3A98"/>
    <w:rsid w:val="006D28B9"/>
    <w:rsid w:val="006F3917"/>
    <w:rsid w:val="0070168F"/>
    <w:rsid w:val="00727307"/>
    <w:rsid w:val="00765865"/>
    <w:rsid w:val="007670B4"/>
    <w:rsid w:val="0079471C"/>
    <w:rsid w:val="007A08DA"/>
    <w:rsid w:val="00801DED"/>
    <w:rsid w:val="00803924"/>
    <w:rsid w:val="00824D7C"/>
    <w:rsid w:val="008264FE"/>
    <w:rsid w:val="008369B3"/>
    <w:rsid w:val="008429DA"/>
    <w:rsid w:val="00850014"/>
    <w:rsid w:val="008833F7"/>
    <w:rsid w:val="008A6A07"/>
    <w:rsid w:val="008B6376"/>
    <w:rsid w:val="008D6638"/>
    <w:rsid w:val="008F59EB"/>
    <w:rsid w:val="009071A8"/>
    <w:rsid w:val="00917B4D"/>
    <w:rsid w:val="00935233"/>
    <w:rsid w:val="0094595D"/>
    <w:rsid w:val="00952917"/>
    <w:rsid w:val="009A60B0"/>
    <w:rsid w:val="00A0157C"/>
    <w:rsid w:val="00A370C6"/>
    <w:rsid w:val="00A91382"/>
    <w:rsid w:val="00A9411A"/>
    <w:rsid w:val="00AA56BD"/>
    <w:rsid w:val="00AC4891"/>
    <w:rsid w:val="00AC6C98"/>
    <w:rsid w:val="00AD49AC"/>
    <w:rsid w:val="00AF6658"/>
    <w:rsid w:val="00B15DAD"/>
    <w:rsid w:val="00B24F65"/>
    <w:rsid w:val="00B54D04"/>
    <w:rsid w:val="00B92206"/>
    <w:rsid w:val="00BA4E63"/>
    <w:rsid w:val="00BD125A"/>
    <w:rsid w:val="00BD2223"/>
    <w:rsid w:val="00BE5FAF"/>
    <w:rsid w:val="00BF74E6"/>
    <w:rsid w:val="00C0567C"/>
    <w:rsid w:val="00C13C18"/>
    <w:rsid w:val="00C26438"/>
    <w:rsid w:val="00C34088"/>
    <w:rsid w:val="00C34815"/>
    <w:rsid w:val="00C36890"/>
    <w:rsid w:val="00C42D6F"/>
    <w:rsid w:val="00C63B41"/>
    <w:rsid w:val="00C94A6C"/>
    <w:rsid w:val="00CA4D81"/>
    <w:rsid w:val="00CB4190"/>
    <w:rsid w:val="00D0152C"/>
    <w:rsid w:val="00D47540"/>
    <w:rsid w:val="00D57100"/>
    <w:rsid w:val="00D965A4"/>
    <w:rsid w:val="00DC1FE7"/>
    <w:rsid w:val="00E25C91"/>
    <w:rsid w:val="00E4698F"/>
    <w:rsid w:val="00E55D65"/>
    <w:rsid w:val="00E95A5D"/>
    <w:rsid w:val="00F12BDD"/>
    <w:rsid w:val="00F8333E"/>
    <w:rsid w:val="00FB6D5F"/>
    <w:rsid w:val="00FC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01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8500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014"/>
    <w:rPr>
      <w:rFonts w:ascii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99"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99"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uiPriority w:val="99"/>
    <w:rsid w:val="00C26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26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215</Words>
  <Characters>1230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PROJEKTU/PROGRAMU</dc:title>
  <dc:subject/>
  <dc:creator>Silvia Crnić</dc:creator>
  <cp:keywords/>
  <dc:description/>
  <cp:lastModifiedBy>grabicm</cp:lastModifiedBy>
  <cp:revision>2</cp:revision>
  <cp:lastPrinted>2016-01-27T08:00:00Z</cp:lastPrinted>
  <dcterms:created xsi:type="dcterms:W3CDTF">2016-06-06T10:00:00Z</dcterms:created>
  <dcterms:modified xsi:type="dcterms:W3CDTF">2016-06-06T10:00:00Z</dcterms:modified>
</cp:coreProperties>
</file>